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819EE" w14:textId="02438E26" w:rsidR="002903B7" w:rsidRPr="003063F5" w:rsidRDefault="007E6F50" w:rsidP="00201522">
      <w:pPr>
        <w:pStyle w:val="Default"/>
        <w:pBdr>
          <w:bottom w:val="single" w:sz="6" w:space="1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COMMUNITY MATTERS</w:t>
      </w:r>
    </w:p>
    <w:p w14:paraId="58D79E78" w14:textId="5B8CA19E" w:rsidR="00C805C0" w:rsidRDefault="007E6F50" w:rsidP="003063F5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Information Pack and Application Form</w:t>
      </w:r>
    </w:p>
    <w:p w14:paraId="019838E6" w14:textId="77777777" w:rsidR="007E6F50" w:rsidRDefault="007E6F50" w:rsidP="001C06B8">
      <w:pPr>
        <w:pStyle w:val="Default"/>
        <w:jc w:val="both"/>
        <w:rPr>
          <w:rFonts w:ascii="Arial" w:hAnsi="Arial" w:cs="Arial"/>
          <w:b/>
          <w:bCs/>
        </w:rPr>
      </w:pPr>
    </w:p>
    <w:p w14:paraId="39A44D49" w14:textId="3FB2F33E" w:rsidR="007E6F50" w:rsidRDefault="007E6F50" w:rsidP="001C06B8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E6F50">
        <w:rPr>
          <w:rFonts w:ascii="Arial" w:hAnsi="Arial" w:cs="Arial"/>
          <w:sz w:val="22"/>
          <w:szCs w:val="22"/>
        </w:rPr>
        <w:t>The Byford</w:t>
      </w:r>
      <w:r>
        <w:rPr>
          <w:rFonts w:ascii="Arial" w:hAnsi="Arial" w:cs="Arial"/>
          <w:sz w:val="22"/>
          <w:szCs w:val="22"/>
        </w:rPr>
        <w:t xml:space="preserve"> and Districts Country Club (BDCC) and Mundy’s Plumbing &amp; Gas</w:t>
      </w:r>
      <w:r w:rsidR="00C5785A">
        <w:rPr>
          <w:rFonts w:ascii="Arial" w:hAnsi="Arial" w:cs="Arial"/>
          <w:sz w:val="22"/>
          <w:szCs w:val="22"/>
        </w:rPr>
        <w:t xml:space="preserve"> (Mundy’s)</w:t>
      </w:r>
      <w:r>
        <w:rPr>
          <w:rFonts w:ascii="Arial" w:hAnsi="Arial" w:cs="Arial"/>
          <w:sz w:val="22"/>
          <w:szCs w:val="22"/>
        </w:rPr>
        <w:t xml:space="preserve"> have joined forces to assist local community organisations, not-for-profit interest groups and sporting clubs to become bigger and better</w:t>
      </w:r>
      <w:r w:rsidR="003E27E7">
        <w:rPr>
          <w:rFonts w:ascii="Arial" w:hAnsi="Arial" w:cs="Arial"/>
          <w:sz w:val="22"/>
          <w:szCs w:val="22"/>
        </w:rPr>
        <w:t xml:space="preserve"> during 2024!</w:t>
      </w:r>
    </w:p>
    <w:p w14:paraId="7C4F7532" w14:textId="77777777" w:rsidR="007E6F50" w:rsidRDefault="007E6F50" w:rsidP="001C06B8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7E4ADFD" w14:textId="5FFE8CD1" w:rsidR="003E27E7" w:rsidRDefault="007E6F50" w:rsidP="003E27E7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BDCC and Mundy’s </w:t>
      </w:r>
      <w:proofErr w:type="gramStart"/>
      <w:r>
        <w:rPr>
          <w:rFonts w:ascii="Arial" w:hAnsi="Arial" w:cs="Arial"/>
          <w:sz w:val="22"/>
          <w:szCs w:val="22"/>
        </w:rPr>
        <w:t>strive</w:t>
      </w:r>
      <w:proofErr w:type="gramEnd"/>
      <w:r>
        <w:rPr>
          <w:rFonts w:ascii="Arial" w:hAnsi="Arial" w:cs="Arial"/>
          <w:sz w:val="22"/>
          <w:szCs w:val="22"/>
        </w:rPr>
        <w:t xml:space="preserve"> to be active parts of the Serpentine Jarrahdale community</w:t>
      </w:r>
      <w:r w:rsidR="003E27E7">
        <w:rPr>
          <w:rFonts w:ascii="Arial" w:hAnsi="Arial" w:cs="Arial"/>
          <w:sz w:val="22"/>
          <w:szCs w:val="22"/>
        </w:rPr>
        <w:t xml:space="preserve"> and we are delighted to be launching “Community Matters”</w:t>
      </w:r>
      <w:r>
        <w:rPr>
          <w:rFonts w:ascii="Arial" w:hAnsi="Arial" w:cs="Arial"/>
          <w:sz w:val="22"/>
          <w:szCs w:val="22"/>
        </w:rPr>
        <w:t xml:space="preserve">. We believe that the collaboration between local groups and clubs is an essential component in delivering a liveable, sustainable and vibrant community. We are committed to supporting such groups </w:t>
      </w:r>
      <w:r w:rsidR="00C5785A">
        <w:rPr>
          <w:rFonts w:ascii="Arial" w:hAnsi="Arial" w:cs="Arial"/>
          <w:sz w:val="22"/>
          <w:szCs w:val="22"/>
        </w:rPr>
        <w:t xml:space="preserve">in </w:t>
      </w:r>
      <w:r>
        <w:rPr>
          <w:rFonts w:ascii="Arial" w:hAnsi="Arial" w:cs="Arial"/>
          <w:sz w:val="22"/>
          <w:szCs w:val="22"/>
        </w:rPr>
        <w:t>achiev</w:t>
      </w:r>
      <w:r w:rsidR="00C5785A">
        <w:rPr>
          <w:rFonts w:ascii="Arial" w:hAnsi="Arial" w:cs="Arial"/>
          <w:sz w:val="22"/>
          <w:szCs w:val="22"/>
        </w:rPr>
        <w:t>ing</w:t>
      </w:r>
      <w:r>
        <w:rPr>
          <w:rFonts w:ascii="Arial" w:hAnsi="Arial" w:cs="Arial"/>
          <w:sz w:val="22"/>
          <w:szCs w:val="22"/>
        </w:rPr>
        <w:t xml:space="preserve"> their own goals and aspirations and invite applications for financial assistance</w:t>
      </w:r>
      <w:r w:rsidR="003E27E7">
        <w:rPr>
          <w:rFonts w:ascii="Arial" w:hAnsi="Arial" w:cs="Arial"/>
          <w:sz w:val="22"/>
          <w:szCs w:val="22"/>
        </w:rPr>
        <w:t xml:space="preserve"> (of up to $1,000)</w:t>
      </w:r>
      <w:r>
        <w:rPr>
          <w:rFonts w:ascii="Arial" w:hAnsi="Arial" w:cs="Arial"/>
          <w:sz w:val="22"/>
          <w:szCs w:val="22"/>
        </w:rPr>
        <w:t xml:space="preserve"> towards the implementation of projects, the purchase of new equipment</w:t>
      </w:r>
      <w:r w:rsidR="00C5785A">
        <w:rPr>
          <w:rFonts w:ascii="Arial" w:hAnsi="Arial" w:cs="Arial"/>
          <w:sz w:val="22"/>
          <w:szCs w:val="22"/>
        </w:rPr>
        <w:t xml:space="preserve">/kits </w:t>
      </w:r>
      <w:r>
        <w:rPr>
          <w:rFonts w:ascii="Arial" w:hAnsi="Arial" w:cs="Arial"/>
          <w:sz w:val="22"/>
          <w:szCs w:val="22"/>
        </w:rPr>
        <w:t>and/or hosting events that deliver benefits to</w:t>
      </w:r>
      <w:r w:rsidR="00C5785A">
        <w:rPr>
          <w:rFonts w:ascii="Arial" w:hAnsi="Arial" w:cs="Arial"/>
          <w:sz w:val="22"/>
          <w:szCs w:val="22"/>
        </w:rPr>
        <w:t xml:space="preserve"> their</w:t>
      </w:r>
      <w:r>
        <w:rPr>
          <w:rFonts w:ascii="Arial" w:hAnsi="Arial" w:cs="Arial"/>
          <w:sz w:val="22"/>
          <w:szCs w:val="22"/>
        </w:rPr>
        <w:t xml:space="preserve"> respective members.</w:t>
      </w:r>
    </w:p>
    <w:p w14:paraId="0BF036BC" w14:textId="77777777" w:rsidR="003E27E7" w:rsidRDefault="003E27E7" w:rsidP="003E27E7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E4B8A37" w14:textId="3720AC6E" w:rsidR="003E27E7" w:rsidRPr="003E27E7" w:rsidRDefault="003E27E7" w:rsidP="003E27E7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3E27E7">
        <w:rPr>
          <w:rFonts w:ascii="Arial" w:hAnsi="Arial" w:cs="Arial"/>
          <w:b/>
          <w:bCs/>
          <w:sz w:val="22"/>
          <w:szCs w:val="22"/>
        </w:rPr>
        <w:t>Application Information</w:t>
      </w:r>
    </w:p>
    <w:p w14:paraId="0B6213A8" w14:textId="77777777" w:rsidR="003E27E7" w:rsidRDefault="003E27E7" w:rsidP="003E27E7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CAED1F4" w14:textId="24C86709" w:rsidR="003E27E7" w:rsidRDefault="00C5785A" w:rsidP="003E27E7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 </w:t>
      </w:r>
      <w:r w:rsidR="003E27E7">
        <w:rPr>
          <w:rFonts w:ascii="Arial" w:hAnsi="Arial" w:cs="Arial"/>
          <w:sz w:val="22"/>
          <w:szCs w:val="22"/>
        </w:rPr>
        <w:t>application</w:t>
      </w:r>
      <w:r>
        <w:rPr>
          <w:rFonts w:ascii="Arial" w:hAnsi="Arial" w:cs="Arial"/>
          <w:sz w:val="22"/>
          <w:szCs w:val="22"/>
        </w:rPr>
        <w:t>s</w:t>
      </w:r>
      <w:r w:rsidR="003E27E7">
        <w:rPr>
          <w:rFonts w:ascii="Arial" w:hAnsi="Arial" w:cs="Arial"/>
          <w:sz w:val="22"/>
          <w:szCs w:val="22"/>
        </w:rPr>
        <w:t xml:space="preserve"> will be assessed over a range of criteria. Please include as much detail and evidence as possible within your application to demonstrate the importance of your project/activity to your respective club.</w:t>
      </w:r>
    </w:p>
    <w:p w14:paraId="03FAA999" w14:textId="77777777" w:rsidR="003E27E7" w:rsidRDefault="003E27E7" w:rsidP="003E27E7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5B3E80C" w14:textId="115AC780" w:rsidR="003E27E7" w:rsidRPr="003E27E7" w:rsidRDefault="003E27E7" w:rsidP="003E27E7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3E27E7">
        <w:rPr>
          <w:rFonts w:ascii="Arial" w:hAnsi="Arial" w:cs="Arial"/>
          <w:b/>
          <w:bCs/>
          <w:sz w:val="22"/>
          <w:szCs w:val="22"/>
        </w:rPr>
        <w:t>Qualification Criteria</w:t>
      </w:r>
    </w:p>
    <w:p w14:paraId="4E784ED6" w14:textId="0F258626" w:rsidR="003E27E7" w:rsidRDefault="003E27E7" w:rsidP="003E27E7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  <w:r w:rsidRPr="003E27E7">
        <w:rPr>
          <w:rFonts w:ascii="Arial" w:hAnsi="Arial" w:cs="Arial"/>
          <w:i/>
          <w:iCs/>
          <w:sz w:val="22"/>
          <w:szCs w:val="22"/>
        </w:rPr>
        <w:t>You</w:t>
      </w:r>
      <w:r>
        <w:rPr>
          <w:rFonts w:ascii="Arial" w:hAnsi="Arial" w:cs="Arial"/>
          <w:i/>
          <w:iCs/>
          <w:sz w:val="22"/>
          <w:szCs w:val="22"/>
        </w:rPr>
        <w:t>r group/club/organisation must be able to demonstrate that they meet each of the following criteria:</w:t>
      </w:r>
    </w:p>
    <w:p w14:paraId="61F60B29" w14:textId="77777777" w:rsidR="003E27E7" w:rsidRDefault="003E27E7" w:rsidP="003E27E7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</w:p>
    <w:p w14:paraId="07E5C8EA" w14:textId="0E70273D" w:rsidR="003E27E7" w:rsidRDefault="003E27E7" w:rsidP="003E27E7">
      <w:pPr>
        <w:pStyle w:val="Default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Based within the Shire of Serpentine Jarrahdale.</w:t>
      </w:r>
    </w:p>
    <w:p w14:paraId="6B735D69" w14:textId="78790041" w:rsidR="003E27E7" w:rsidRDefault="003E27E7" w:rsidP="003E27E7">
      <w:pPr>
        <w:pStyle w:val="Default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 a not-for-profit organisation.</w:t>
      </w:r>
    </w:p>
    <w:p w14:paraId="3E240BA6" w14:textId="368A68C0" w:rsidR="003E27E7" w:rsidRDefault="003E27E7" w:rsidP="003E27E7">
      <w:pPr>
        <w:pStyle w:val="Default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individual</w:t>
      </w:r>
      <w:r w:rsidR="00C5785A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s</w:t>
      </w:r>
      <w:r w:rsidR="00C5785A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will </w:t>
      </w:r>
      <w:r w:rsidR="00C5785A">
        <w:rPr>
          <w:rFonts w:ascii="Arial" w:hAnsi="Arial" w:cs="Arial"/>
          <w:sz w:val="22"/>
          <w:szCs w:val="22"/>
        </w:rPr>
        <w:t xml:space="preserve">personally </w:t>
      </w:r>
      <w:r>
        <w:rPr>
          <w:rFonts w:ascii="Arial" w:hAnsi="Arial" w:cs="Arial"/>
          <w:sz w:val="22"/>
          <w:szCs w:val="22"/>
        </w:rPr>
        <w:t>profit financially through this initiative</w:t>
      </w:r>
      <w:r w:rsidR="00C5785A">
        <w:rPr>
          <w:rFonts w:ascii="Arial" w:hAnsi="Arial" w:cs="Arial"/>
          <w:sz w:val="22"/>
          <w:szCs w:val="22"/>
        </w:rPr>
        <w:t>.</w:t>
      </w:r>
    </w:p>
    <w:p w14:paraId="6EF635DD" w14:textId="77777777" w:rsidR="00037909" w:rsidRDefault="00037909" w:rsidP="003E27E7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5CD01F4" w14:textId="60E0C50A" w:rsidR="003E27E7" w:rsidRPr="003E27E7" w:rsidRDefault="003E27E7" w:rsidP="003E27E7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3E27E7">
        <w:rPr>
          <w:rFonts w:ascii="Arial" w:hAnsi="Arial" w:cs="Arial"/>
          <w:b/>
          <w:bCs/>
          <w:sz w:val="22"/>
          <w:szCs w:val="22"/>
        </w:rPr>
        <w:t>Application Form</w:t>
      </w:r>
    </w:p>
    <w:p w14:paraId="733A8823" w14:textId="5EFE67CB" w:rsidR="003E27E7" w:rsidRDefault="003E27E7" w:rsidP="003E27E7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  <w:r w:rsidRPr="003E27E7">
        <w:rPr>
          <w:rFonts w:ascii="Arial" w:hAnsi="Arial" w:cs="Arial"/>
          <w:i/>
          <w:iCs/>
          <w:sz w:val="22"/>
          <w:szCs w:val="22"/>
        </w:rPr>
        <w:t>Section 1: Organisation Details</w:t>
      </w:r>
    </w:p>
    <w:p w14:paraId="0F9EDCCD" w14:textId="77777777" w:rsidR="003E27E7" w:rsidRDefault="003E27E7" w:rsidP="003E27E7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7"/>
        <w:gridCol w:w="5149"/>
      </w:tblGrid>
      <w:tr w:rsidR="003E27E7" w14:paraId="69530C33" w14:textId="77777777" w:rsidTr="00037909">
        <w:tc>
          <w:tcPr>
            <w:tcW w:w="3936" w:type="dxa"/>
          </w:tcPr>
          <w:p w14:paraId="62D08593" w14:textId="50E62E4B" w:rsidR="003E27E7" w:rsidRPr="00037909" w:rsidRDefault="003E27E7" w:rsidP="003E27E7">
            <w:pPr>
              <w:pStyle w:val="Default"/>
              <w:jc w:val="both"/>
              <w:rPr>
                <w:rFonts w:ascii="Arial" w:hAnsi="Arial" w:cs="Arial"/>
              </w:rPr>
            </w:pPr>
            <w:r w:rsidRPr="00037909">
              <w:rPr>
                <w:rFonts w:ascii="Arial" w:hAnsi="Arial" w:cs="Arial"/>
              </w:rPr>
              <w:t>Organisation Name</w:t>
            </w:r>
          </w:p>
        </w:tc>
        <w:tc>
          <w:tcPr>
            <w:tcW w:w="5306" w:type="dxa"/>
          </w:tcPr>
          <w:p w14:paraId="53723A02" w14:textId="77777777" w:rsidR="003E27E7" w:rsidRDefault="003E27E7" w:rsidP="003E27E7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4A1414D" w14:textId="77777777" w:rsidR="00037909" w:rsidRDefault="00037909" w:rsidP="003E27E7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27E7" w14:paraId="15B7ECEA" w14:textId="77777777" w:rsidTr="00037909">
        <w:tc>
          <w:tcPr>
            <w:tcW w:w="3936" w:type="dxa"/>
          </w:tcPr>
          <w:p w14:paraId="52DC2171" w14:textId="30EE75B0" w:rsidR="003E27E7" w:rsidRPr="00037909" w:rsidRDefault="003E27E7" w:rsidP="003E27E7">
            <w:pPr>
              <w:pStyle w:val="Default"/>
              <w:jc w:val="both"/>
              <w:rPr>
                <w:rFonts w:ascii="Arial" w:hAnsi="Arial" w:cs="Arial"/>
              </w:rPr>
            </w:pPr>
            <w:r w:rsidRPr="00037909">
              <w:rPr>
                <w:rFonts w:ascii="Arial" w:hAnsi="Arial" w:cs="Arial"/>
              </w:rPr>
              <w:t>Postal Address</w:t>
            </w:r>
          </w:p>
        </w:tc>
        <w:tc>
          <w:tcPr>
            <w:tcW w:w="5306" w:type="dxa"/>
          </w:tcPr>
          <w:p w14:paraId="04D7C447" w14:textId="77777777" w:rsidR="003E27E7" w:rsidRDefault="003E27E7" w:rsidP="003E27E7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09850B8" w14:textId="77777777" w:rsidR="00037909" w:rsidRDefault="00037909" w:rsidP="003E27E7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1FBD8C5" w14:textId="77777777" w:rsidR="00037909" w:rsidRDefault="00037909" w:rsidP="003E27E7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27E7" w14:paraId="56A72CAF" w14:textId="77777777" w:rsidTr="00037909">
        <w:tc>
          <w:tcPr>
            <w:tcW w:w="3936" w:type="dxa"/>
          </w:tcPr>
          <w:p w14:paraId="04491D02" w14:textId="087C537A" w:rsidR="003E27E7" w:rsidRPr="00037909" w:rsidRDefault="003E27E7" w:rsidP="003E27E7">
            <w:pPr>
              <w:pStyle w:val="Default"/>
              <w:jc w:val="both"/>
              <w:rPr>
                <w:rFonts w:ascii="Arial" w:hAnsi="Arial" w:cs="Arial"/>
              </w:rPr>
            </w:pPr>
            <w:r w:rsidRPr="00037909">
              <w:rPr>
                <w:rFonts w:ascii="Arial" w:hAnsi="Arial" w:cs="Arial"/>
              </w:rPr>
              <w:t>ABN</w:t>
            </w:r>
          </w:p>
        </w:tc>
        <w:tc>
          <w:tcPr>
            <w:tcW w:w="5306" w:type="dxa"/>
          </w:tcPr>
          <w:p w14:paraId="52C1A00A" w14:textId="77777777" w:rsidR="003E27E7" w:rsidRDefault="003E27E7" w:rsidP="003E27E7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EA82C3" w14:textId="77777777" w:rsidR="00037909" w:rsidRDefault="00037909" w:rsidP="003E27E7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7909" w14:paraId="403CFC61" w14:textId="77777777" w:rsidTr="00037909">
        <w:tc>
          <w:tcPr>
            <w:tcW w:w="3936" w:type="dxa"/>
          </w:tcPr>
          <w:p w14:paraId="31FAA744" w14:textId="093D06DC" w:rsidR="00037909" w:rsidRPr="00037909" w:rsidRDefault="00037909" w:rsidP="003E27E7">
            <w:pPr>
              <w:pStyle w:val="Default"/>
              <w:jc w:val="both"/>
              <w:rPr>
                <w:rFonts w:ascii="Arial" w:hAnsi="Arial" w:cs="Arial"/>
              </w:rPr>
            </w:pPr>
            <w:r w:rsidRPr="00037909">
              <w:rPr>
                <w:rFonts w:ascii="Arial" w:hAnsi="Arial" w:cs="Arial"/>
              </w:rPr>
              <w:t>Contact Name + Position</w:t>
            </w:r>
          </w:p>
        </w:tc>
        <w:tc>
          <w:tcPr>
            <w:tcW w:w="5306" w:type="dxa"/>
          </w:tcPr>
          <w:p w14:paraId="5F61153A" w14:textId="77777777" w:rsidR="00037909" w:rsidRDefault="00037909" w:rsidP="003E27E7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4412160" w14:textId="77777777" w:rsidR="00037909" w:rsidRDefault="00037909" w:rsidP="003E27E7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7EFA940" w14:textId="77777777" w:rsidR="00037909" w:rsidRDefault="00037909" w:rsidP="003E27E7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7909" w14:paraId="77313B8F" w14:textId="77777777" w:rsidTr="00037909">
        <w:tc>
          <w:tcPr>
            <w:tcW w:w="3936" w:type="dxa"/>
          </w:tcPr>
          <w:p w14:paraId="782BB81F" w14:textId="0E4C9696" w:rsidR="00037909" w:rsidRPr="00037909" w:rsidRDefault="00037909" w:rsidP="003E27E7">
            <w:pPr>
              <w:pStyle w:val="Default"/>
              <w:jc w:val="both"/>
              <w:rPr>
                <w:rFonts w:ascii="Arial" w:hAnsi="Arial" w:cs="Arial"/>
              </w:rPr>
            </w:pPr>
            <w:r w:rsidRPr="00037909">
              <w:rPr>
                <w:rFonts w:ascii="Arial" w:hAnsi="Arial" w:cs="Arial"/>
              </w:rPr>
              <w:t>Contact Phone Number</w:t>
            </w:r>
          </w:p>
        </w:tc>
        <w:tc>
          <w:tcPr>
            <w:tcW w:w="5306" w:type="dxa"/>
          </w:tcPr>
          <w:p w14:paraId="6F6B79FD" w14:textId="77777777" w:rsidR="00037909" w:rsidRDefault="00037909" w:rsidP="003E27E7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04376CC" w14:textId="77777777" w:rsidR="00037909" w:rsidRDefault="00037909" w:rsidP="003E27E7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7909" w14:paraId="5288D965" w14:textId="77777777" w:rsidTr="00037909">
        <w:tc>
          <w:tcPr>
            <w:tcW w:w="3936" w:type="dxa"/>
          </w:tcPr>
          <w:p w14:paraId="15E0430C" w14:textId="38B5A591" w:rsidR="00037909" w:rsidRPr="00037909" w:rsidRDefault="00037909" w:rsidP="003E27E7">
            <w:pPr>
              <w:pStyle w:val="Default"/>
              <w:jc w:val="both"/>
              <w:rPr>
                <w:rFonts w:ascii="Arial" w:hAnsi="Arial" w:cs="Arial"/>
              </w:rPr>
            </w:pPr>
            <w:r w:rsidRPr="00037909">
              <w:rPr>
                <w:rFonts w:ascii="Arial" w:hAnsi="Arial" w:cs="Arial"/>
              </w:rPr>
              <w:t>Contact Email Address</w:t>
            </w:r>
          </w:p>
        </w:tc>
        <w:tc>
          <w:tcPr>
            <w:tcW w:w="5306" w:type="dxa"/>
          </w:tcPr>
          <w:p w14:paraId="232ECDE0" w14:textId="77777777" w:rsidR="00037909" w:rsidRDefault="00037909" w:rsidP="003E27E7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778DB7B" w14:textId="77777777" w:rsidR="00037909" w:rsidRDefault="00037909" w:rsidP="003E27E7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7909" w14:paraId="7054D8A5" w14:textId="77777777" w:rsidTr="00037909">
        <w:tc>
          <w:tcPr>
            <w:tcW w:w="3936" w:type="dxa"/>
          </w:tcPr>
          <w:p w14:paraId="6A6EFE46" w14:textId="60B558FF" w:rsidR="00037909" w:rsidRPr="00037909" w:rsidRDefault="00037909" w:rsidP="003E27E7">
            <w:pPr>
              <w:pStyle w:val="Default"/>
              <w:jc w:val="both"/>
              <w:rPr>
                <w:rFonts w:ascii="Arial" w:hAnsi="Arial" w:cs="Arial"/>
              </w:rPr>
            </w:pPr>
            <w:r w:rsidRPr="00037909">
              <w:rPr>
                <w:rFonts w:ascii="Arial" w:hAnsi="Arial" w:cs="Arial"/>
              </w:rPr>
              <w:t>Is your organisation a not-for-profit?</w:t>
            </w:r>
          </w:p>
        </w:tc>
        <w:tc>
          <w:tcPr>
            <w:tcW w:w="5306" w:type="dxa"/>
          </w:tcPr>
          <w:p w14:paraId="7A8DB5F5" w14:textId="77777777" w:rsidR="00037909" w:rsidRDefault="00037909" w:rsidP="003E27E7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1DABCE" w14:textId="77777777" w:rsidR="00037909" w:rsidRDefault="00037909" w:rsidP="003E27E7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7909" w14:paraId="73972D23" w14:textId="77777777" w:rsidTr="00037909">
        <w:tc>
          <w:tcPr>
            <w:tcW w:w="3936" w:type="dxa"/>
          </w:tcPr>
          <w:p w14:paraId="3C6C2F4D" w14:textId="7CF267A3" w:rsidR="00037909" w:rsidRPr="00037909" w:rsidRDefault="00037909" w:rsidP="003E27E7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</w:t>
            </w:r>
            <w:proofErr w:type="gramStart"/>
            <w:r>
              <w:rPr>
                <w:rFonts w:ascii="Arial" w:hAnsi="Arial" w:cs="Arial"/>
              </w:rPr>
              <w:t>are</w:t>
            </w:r>
            <w:proofErr w:type="gramEnd"/>
            <w:r>
              <w:rPr>
                <w:rFonts w:ascii="Arial" w:hAnsi="Arial" w:cs="Arial"/>
              </w:rPr>
              <w:t xml:space="preserve"> your </w:t>
            </w:r>
            <w:r w:rsidR="00E9306D">
              <w:rPr>
                <w:rFonts w:ascii="Arial" w:hAnsi="Arial" w:cs="Arial"/>
              </w:rPr>
              <w:t xml:space="preserve">organisation’s </w:t>
            </w:r>
            <w:r>
              <w:rPr>
                <w:rFonts w:ascii="Arial" w:hAnsi="Arial" w:cs="Arial"/>
              </w:rPr>
              <w:t>website and/or social media links?</w:t>
            </w:r>
          </w:p>
        </w:tc>
        <w:tc>
          <w:tcPr>
            <w:tcW w:w="5306" w:type="dxa"/>
          </w:tcPr>
          <w:p w14:paraId="3EE7C9CC" w14:textId="77777777" w:rsidR="00037909" w:rsidRDefault="00037909" w:rsidP="003E27E7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4D8533" w14:textId="77777777" w:rsidR="00037909" w:rsidRDefault="00037909" w:rsidP="003E27E7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CA3509F" w14:textId="77777777" w:rsidR="00037909" w:rsidRDefault="00037909" w:rsidP="003E27E7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5916416" w14:textId="77777777" w:rsidR="00037909" w:rsidRDefault="00037909" w:rsidP="003E27E7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D5F7EFB" w14:textId="77777777" w:rsidR="00037909" w:rsidRDefault="00037909" w:rsidP="003E27E7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167EE6" w14:textId="77777777" w:rsidR="003E27E7" w:rsidRDefault="003E27E7" w:rsidP="003E27E7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EAEBF3B" w14:textId="640DBB58" w:rsidR="00037909" w:rsidRPr="00037909" w:rsidRDefault="00037909" w:rsidP="003E27E7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  <w:r w:rsidRPr="00037909">
        <w:rPr>
          <w:rFonts w:ascii="Arial" w:hAnsi="Arial" w:cs="Arial"/>
          <w:i/>
          <w:iCs/>
          <w:sz w:val="22"/>
          <w:szCs w:val="22"/>
        </w:rPr>
        <w:lastRenderedPageBreak/>
        <w:t>Section 2: Project Details</w:t>
      </w:r>
    </w:p>
    <w:p w14:paraId="0A93EEEE" w14:textId="77777777" w:rsidR="00037909" w:rsidRDefault="00037909" w:rsidP="003E27E7">
      <w:pPr>
        <w:pStyle w:val="Default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73"/>
        <w:gridCol w:w="5143"/>
      </w:tblGrid>
      <w:tr w:rsidR="00037909" w14:paraId="69B57176" w14:textId="77777777" w:rsidTr="00037909">
        <w:tc>
          <w:tcPr>
            <w:tcW w:w="3936" w:type="dxa"/>
          </w:tcPr>
          <w:p w14:paraId="502EFBB1" w14:textId="69D66544" w:rsidR="00037909" w:rsidRPr="00037909" w:rsidRDefault="00037909" w:rsidP="00037909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Name</w:t>
            </w:r>
          </w:p>
        </w:tc>
        <w:tc>
          <w:tcPr>
            <w:tcW w:w="5306" w:type="dxa"/>
          </w:tcPr>
          <w:p w14:paraId="4A76E142" w14:textId="77777777" w:rsidR="00037909" w:rsidRDefault="00037909" w:rsidP="00037909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C8F8A32" w14:textId="77777777" w:rsidR="00037909" w:rsidRDefault="00037909" w:rsidP="00037909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7909" w14:paraId="5E61427C" w14:textId="77777777" w:rsidTr="00037909">
        <w:tc>
          <w:tcPr>
            <w:tcW w:w="3936" w:type="dxa"/>
          </w:tcPr>
          <w:p w14:paraId="62B9506D" w14:textId="77777777" w:rsidR="00037909" w:rsidRDefault="00037909" w:rsidP="00037909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Start Date and End Date </w:t>
            </w:r>
          </w:p>
          <w:p w14:paraId="70CE98C7" w14:textId="13BA075E" w:rsidR="00037909" w:rsidRPr="00C5785A" w:rsidRDefault="00037909" w:rsidP="00037909">
            <w:pPr>
              <w:pStyle w:val="Default"/>
              <w:jc w:val="both"/>
              <w:rPr>
                <w:rFonts w:ascii="Arial" w:hAnsi="Arial" w:cs="Arial"/>
                <w:i/>
                <w:iCs/>
              </w:rPr>
            </w:pPr>
            <w:r w:rsidRPr="00C5785A">
              <w:rPr>
                <w:rFonts w:ascii="Arial" w:hAnsi="Arial" w:cs="Arial"/>
                <w:i/>
                <w:iCs/>
                <w:sz w:val="22"/>
                <w:szCs w:val="22"/>
              </w:rPr>
              <w:t>(if applicable)</w:t>
            </w:r>
          </w:p>
        </w:tc>
        <w:tc>
          <w:tcPr>
            <w:tcW w:w="5306" w:type="dxa"/>
          </w:tcPr>
          <w:p w14:paraId="2ACEA2C1" w14:textId="77777777" w:rsidR="00037909" w:rsidRDefault="00037909" w:rsidP="00037909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4467D2F" w14:textId="77777777" w:rsidR="00037909" w:rsidRDefault="00037909" w:rsidP="00037909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6964851" w14:textId="77777777" w:rsidR="00037909" w:rsidRDefault="00037909" w:rsidP="00037909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7909" w14:paraId="072A3120" w14:textId="77777777" w:rsidTr="00037909">
        <w:tc>
          <w:tcPr>
            <w:tcW w:w="3936" w:type="dxa"/>
          </w:tcPr>
          <w:p w14:paraId="16D1BAFE" w14:textId="77777777" w:rsidR="00037909" w:rsidRDefault="00037909" w:rsidP="00037909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Description</w:t>
            </w:r>
          </w:p>
          <w:p w14:paraId="504E7605" w14:textId="77777777" w:rsidR="00037909" w:rsidRDefault="00037909" w:rsidP="00037909">
            <w:pPr>
              <w:pStyle w:val="Default"/>
              <w:jc w:val="both"/>
              <w:rPr>
                <w:rFonts w:ascii="Arial" w:hAnsi="Arial" w:cs="Arial"/>
              </w:rPr>
            </w:pPr>
          </w:p>
          <w:p w14:paraId="67EA5E7A" w14:textId="77777777" w:rsidR="00037909" w:rsidRPr="00C5785A" w:rsidRDefault="00037909" w:rsidP="00037909">
            <w:pPr>
              <w:pStyle w:val="Default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5785A">
              <w:rPr>
                <w:rFonts w:ascii="Arial" w:hAnsi="Arial" w:cs="Arial"/>
                <w:i/>
                <w:iCs/>
                <w:sz w:val="22"/>
                <w:szCs w:val="22"/>
              </w:rPr>
              <w:t>(include location, target audience and expected outcomes)</w:t>
            </w:r>
          </w:p>
          <w:p w14:paraId="56E626E6" w14:textId="77777777" w:rsidR="00037909" w:rsidRDefault="00037909" w:rsidP="00037909">
            <w:pPr>
              <w:pStyle w:val="Default"/>
              <w:jc w:val="both"/>
              <w:rPr>
                <w:rFonts w:ascii="Arial" w:hAnsi="Arial" w:cs="Arial"/>
              </w:rPr>
            </w:pPr>
          </w:p>
          <w:p w14:paraId="01FA0183" w14:textId="77777777" w:rsidR="00037909" w:rsidRDefault="00037909" w:rsidP="00037909">
            <w:pPr>
              <w:pStyle w:val="Default"/>
              <w:jc w:val="both"/>
              <w:rPr>
                <w:rFonts w:ascii="Arial" w:hAnsi="Arial" w:cs="Arial"/>
              </w:rPr>
            </w:pPr>
          </w:p>
          <w:p w14:paraId="207FB2D8" w14:textId="77777777" w:rsidR="00037909" w:rsidRDefault="00037909" w:rsidP="00037909">
            <w:pPr>
              <w:pStyle w:val="Default"/>
              <w:jc w:val="both"/>
              <w:rPr>
                <w:rFonts w:ascii="Arial" w:hAnsi="Arial" w:cs="Arial"/>
              </w:rPr>
            </w:pPr>
          </w:p>
          <w:p w14:paraId="47E4D4FE" w14:textId="77777777" w:rsidR="00037909" w:rsidRDefault="00037909" w:rsidP="00037909">
            <w:pPr>
              <w:pStyle w:val="Default"/>
              <w:jc w:val="both"/>
              <w:rPr>
                <w:rFonts w:ascii="Arial" w:hAnsi="Arial" w:cs="Arial"/>
              </w:rPr>
            </w:pPr>
          </w:p>
          <w:p w14:paraId="1D1B41F2" w14:textId="77777777" w:rsidR="00037909" w:rsidRDefault="00037909" w:rsidP="00037909">
            <w:pPr>
              <w:pStyle w:val="Default"/>
              <w:jc w:val="both"/>
              <w:rPr>
                <w:rFonts w:ascii="Arial" w:hAnsi="Arial" w:cs="Arial"/>
              </w:rPr>
            </w:pPr>
          </w:p>
          <w:p w14:paraId="3DD7D99D" w14:textId="77777777" w:rsidR="00037909" w:rsidRDefault="00037909" w:rsidP="00037909">
            <w:pPr>
              <w:pStyle w:val="Default"/>
              <w:jc w:val="both"/>
              <w:rPr>
                <w:rFonts w:ascii="Arial" w:hAnsi="Arial" w:cs="Arial"/>
              </w:rPr>
            </w:pPr>
          </w:p>
          <w:p w14:paraId="2F33D9F6" w14:textId="77777777" w:rsidR="00037909" w:rsidRDefault="00037909" w:rsidP="00037909">
            <w:pPr>
              <w:pStyle w:val="Default"/>
              <w:jc w:val="both"/>
              <w:rPr>
                <w:rFonts w:ascii="Arial" w:hAnsi="Arial" w:cs="Arial"/>
              </w:rPr>
            </w:pPr>
          </w:p>
          <w:p w14:paraId="18F9B8CB" w14:textId="77777777" w:rsidR="00037909" w:rsidRDefault="00037909" w:rsidP="00037909">
            <w:pPr>
              <w:pStyle w:val="Default"/>
              <w:jc w:val="both"/>
              <w:rPr>
                <w:rFonts w:ascii="Arial" w:hAnsi="Arial" w:cs="Arial"/>
              </w:rPr>
            </w:pPr>
          </w:p>
          <w:p w14:paraId="240077D3" w14:textId="77777777" w:rsidR="00037909" w:rsidRDefault="00037909" w:rsidP="00037909">
            <w:pPr>
              <w:pStyle w:val="Default"/>
              <w:jc w:val="both"/>
              <w:rPr>
                <w:rFonts w:ascii="Arial" w:hAnsi="Arial" w:cs="Arial"/>
              </w:rPr>
            </w:pPr>
          </w:p>
          <w:p w14:paraId="7808092F" w14:textId="77777777" w:rsidR="00037909" w:rsidRDefault="00037909" w:rsidP="00037909">
            <w:pPr>
              <w:pStyle w:val="Default"/>
              <w:jc w:val="both"/>
              <w:rPr>
                <w:rFonts w:ascii="Arial" w:hAnsi="Arial" w:cs="Arial"/>
              </w:rPr>
            </w:pPr>
          </w:p>
          <w:p w14:paraId="544080F0" w14:textId="5C9ECFE5" w:rsidR="00037909" w:rsidRPr="00037909" w:rsidRDefault="00037909" w:rsidP="00037909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5306" w:type="dxa"/>
          </w:tcPr>
          <w:p w14:paraId="60CB5A2F" w14:textId="77777777" w:rsidR="00037909" w:rsidRDefault="00037909" w:rsidP="00037909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7E4503" w14:textId="77777777" w:rsidR="00037909" w:rsidRDefault="00037909" w:rsidP="00037909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7909" w14:paraId="231F1E67" w14:textId="77777777" w:rsidTr="00037909">
        <w:tc>
          <w:tcPr>
            <w:tcW w:w="3936" w:type="dxa"/>
          </w:tcPr>
          <w:p w14:paraId="78AB5278" w14:textId="4B6FC40A" w:rsidR="00037909" w:rsidRPr="00037909" w:rsidRDefault="00037909" w:rsidP="00037909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many people does your project aim to involve/support?</w:t>
            </w:r>
          </w:p>
        </w:tc>
        <w:tc>
          <w:tcPr>
            <w:tcW w:w="5306" w:type="dxa"/>
          </w:tcPr>
          <w:p w14:paraId="32B3F562" w14:textId="77777777" w:rsidR="00037909" w:rsidRDefault="00037909" w:rsidP="00037909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CD97F47" w14:textId="77777777" w:rsidR="00037909" w:rsidRDefault="00037909" w:rsidP="00037909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FB775E" w14:textId="77777777" w:rsidR="00037909" w:rsidRDefault="00037909" w:rsidP="00037909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7909" w14:paraId="13A7BC22" w14:textId="77777777" w:rsidTr="00037909">
        <w:tc>
          <w:tcPr>
            <w:tcW w:w="3936" w:type="dxa"/>
          </w:tcPr>
          <w:p w14:paraId="797D97F5" w14:textId="77777777" w:rsidR="00037909" w:rsidRDefault="00037909" w:rsidP="00037909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Outline the benefits that the BDCC’s and Mundy’s donation will provide to your members?</w:t>
            </w:r>
          </w:p>
          <w:p w14:paraId="2250ADD5" w14:textId="77777777" w:rsidR="00037909" w:rsidRDefault="00037909" w:rsidP="00037909">
            <w:pPr>
              <w:pStyle w:val="Default"/>
              <w:jc w:val="both"/>
              <w:rPr>
                <w:rFonts w:ascii="Arial" w:hAnsi="Arial" w:cs="Arial"/>
              </w:rPr>
            </w:pPr>
          </w:p>
          <w:p w14:paraId="32294D38" w14:textId="77777777" w:rsidR="00037909" w:rsidRDefault="00037909" w:rsidP="00037909">
            <w:pPr>
              <w:pStyle w:val="Default"/>
              <w:jc w:val="both"/>
              <w:rPr>
                <w:rFonts w:ascii="Arial" w:hAnsi="Arial" w:cs="Arial"/>
              </w:rPr>
            </w:pPr>
          </w:p>
          <w:p w14:paraId="681B67B9" w14:textId="77777777" w:rsidR="00037909" w:rsidRDefault="00037909" w:rsidP="00037909">
            <w:pPr>
              <w:pStyle w:val="Default"/>
              <w:jc w:val="both"/>
              <w:rPr>
                <w:rFonts w:ascii="Arial" w:hAnsi="Arial" w:cs="Arial"/>
              </w:rPr>
            </w:pPr>
          </w:p>
          <w:p w14:paraId="5506AC29" w14:textId="77777777" w:rsidR="00037909" w:rsidRDefault="00037909" w:rsidP="00037909">
            <w:pPr>
              <w:pStyle w:val="Default"/>
              <w:jc w:val="both"/>
              <w:rPr>
                <w:rFonts w:ascii="Arial" w:hAnsi="Arial" w:cs="Arial"/>
              </w:rPr>
            </w:pPr>
          </w:p>
          <w:p w14:paraId="495AA92C" w14:textId="77777777" w:rsidR="00037909" w:rsidRDefault="00037909" w:rsidP="00037909">
            <w:pPr>
              <w:pStyle w:val="Default"/>
              <w:jc w:val="both"/>
              <w:rPr>
                <w:rFonts w:ascii="Arial" w:hAnsi="Arial" w:cs="Arial"/>
              </w:rPr>
            </w:pPr>
          </w:p>
          <w:p w14:paraId="709D3DD7" w14:textId="77777777" w:rsidR="00037909" w:rsidRDefault="00037909" w:rsidP="00037909">
            <w:pPr>
              <w:pStyle w:val="Default"/>
              <w:jc w:val="both"/>
              <w:rPr>
                <w:rFonts w:ascii="Arial" w:hAnsi="Arial" w:cs="Arial"/>
              </w:rPr>
            </w:pPr>
          </w:p>
          <w:p w14:paraId="7BDE134E" w14:textId="04E84DC2" w:rsidR="00037909" w:rsidRPr="00037909" w:rsidRDefault="00037909" w:rsidP="00037909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5306" w:type="dxa"/>
          </w:tcPr>
          <w:p w14:paraId="764D8998" w14:textId="77777777" w:rsidR="00037909" w:rsidRDefault="00037909" w:rsidP="00037909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FD1188C" w14:textId="77777777" w:rsidR="00037909" w:rsidRDefault="00037909" w:rsidP="00037909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0D1199" w14:textId="77777777" w:rsidR="00037909" w:rsidRDefault="00037909" w:rsidP="003E27E7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7278ED2" w14:textId="049D6BFD" w:rsidR="00037909" w:rsidRPr="00037909" w:rsidRDefault="00037909" w:rsidP="00037909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  <w:r w:rsidRPr="00037909">
        <w:rPr>
          <w:rFonts w:ascii="Arial" w:hAnsi="Arial" w:cs="Arial"/>
          <w:i/>
          <w:iCs/>
          <w:sz w:val="22"/>
          <w:szCs w:val="22"/>
        </w:rPr>
        <w:t xml:space="preserve">Section </w:t>
      </w:r>
      <w:r>
        <w:rPr>
          <w:rFonts w:ascii="Arial" w:hAnsi="Arial" w:cs="Arial"/>
          <w:i/>
          <w:iCs/>
          <w:sz w:val="22"/>
          <w:szCs w:val="22"/>
        </w:rPr>
        <w:t>3</w:t>
      </w:r>
      <w:r w:rsidRPr="00037909">
        <w:rPr>
          <w:rFonts w:ascii="Arial" w:hAnsi="Arial" w:cs="Arial"/>
          <w:i/>
          <w:iCs/>
          <w:sz w:val="22"/>
          <w:szCs w:val="22"/>
        </w:rPr>
        <w:t xml:space="preserve">: </w:t>
      </w:r>
      <w:r>
        <w:rPr>
          <w:rFonts w:ascii="Arial" w:hAnsi="Arial" w:cs="Arial"/>
          <w:i/>
          <w:iCs/>
          <w:sz w:val="22"/>
          <w:szCs w:val="22"/>
        </w:rPr>
        <w:t>Financial Support</w:t>
      </w:r>
    </w:p>
    <w:p w14:paraId="639EDAF0" w14:textId="77777777" w:rsidR="00037909" w:rsidRDefault="00037909" w:rsidP="00037909">
      <w:pPr>
        <w:pStyle w:val="Default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9"/>
        <w:gridCol w:w="5167"/>
      </w:tblGrid>
      <w:tr w:rsidR="00037909" w14:paraId="028107B3" w14:textId="77777777" w:rsidTr="00CE05EE">
        <w:tc>
          <w:tcPr>
            <w:tcW w:w="3936" w:type="dxa"/>
          </w:tcPr>
          <w:p w14:paraId="59045D6F" w14:textId="77777777" w:rsidR="00037909" w:rsidRDefault="00C5785A" w:rsidP="00CE05E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is the total cost requested? </w:t>
            </w:r>
          </w:p>
          <w:p w14:paraId="6042226B" w14:textId="29A8045D" w:rsidR="00C5785A" w:rsidRPr="00C5785A" w:rsidRDefault="00C5785A" w:rsidP="00CE05EE">
            <w:pPr>
              <w:pStyle w:val="Default"/>
              <w:jc w:val="both"/>
              <w:rPr>
                <w:rFonts w:ascii="Arial" w:hAnsi="Arial" w:cs="Arial"/>
                <w:i/>
                <w:iCs/>
              </w:rPr>
            </w:pPr>
            <w:r w:rsidRPr="00C5785A">
              <w:rPr>
                <w:rFonts w:ascii="Arial" w:hAnsi="Arial" w:cs="Arial"/>
                <w:i/>
                <w:iCs/>
                <w:sz w:val="22"/>
                <w:szCs w:val="22"/>
              </w:rPr>
              <w:t>(Maximum $1,000 inc. GST)</w:t>
            </w:r>
          </w:p>
        </w:tc>
        <w:tc>
          <w:tcPr>
            <w:tcW w:w="5306" w:type="dxa"/>
          </w:tcPr>
          <w:p w14:paraId="642F5F06" w14:textId="2481AF41" w:rsidR="00037909" w:rsidRDefault="00037909" w:rsidP="00CE05E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85D6890" w14:textId="77777777" w:rsidR="00037909" w:rsidRDefault="00037909" w:rsidP="00CE05E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7909" w14:paraId="7AF6D089" w14:textId="77777777" w:rsidTr="00CE05EE">
        <w:tc>
          <w:tcPr>
            <w:tcW w:w="3936" w:type="dxa"/>
          </w:tcPr>
          <w:p w14:paraId="360C007A" w14:textId="77777777" w:rsidR="00037909" w:rsidRDefault="00C5785A" w:rsidP="00CE05E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will the money be spent on?</w:t>
            </w:r>
          </w:p>
          <w:p w14:paraId="49D36849" w14:textId="7E4E615C" w:rsidR="00C5785A" w:rsidRPr="00C5785A" w:rsidRDefault="00C5785A" w:rsidP="00CE05EE">
            <w:pPr>
              <w:pStyle w:val="Default"/>
              <w:jc w:val="both"/>
              <w:rPr>
                <w:rFonts w:ascii="Arial" w:hAnsi="Arial" w:cs="Arial"/>
                <w:i/>
                <w:iCs/>
              </w:rPr>
            </w:pPr>
            <w:r w:rsidRPr="00C5785A">
              <w:rPr>
                <w:rFonts w:ascii="Arial" w:hAnsi="Arial" w:cs="Arial"/>
                <w:i/>
                <w:iCs/>
                <w:sz w:val="22"/>
                <w:szCs w:val="22"/>
              </w:rPr>
              <w:t>List all items and individual costs.</w:t>
            </w:r>
          </w:p>
        </w:tc>
        <w:tc>
          <w:tcPr>
            <w:tcW w:w="5306" w:type="dxa"/>
          </w:tcPr>
          <w:p w14:paraId="1C289F71" w14:textId="6691259E" w:rsidR="00C5785A" w:rsidRDefault="00C5785A" w:rsidP="00CE05E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D70062" w14:textId="77777777" w:rsidR="00C5785A" w:rsidRDefault="00C5785A" w:rsidP="00CE05E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43551E1" w14:textId="77777777" w:rsidR="00C5785A" w:rsidRDefault="00C5785A" w:rsidP="00CE05E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EBBBFBF" w14:textId="77777777" w:rsidR="00C5785A" w:rsidRDefault="00C5785A" w:rsidP="00CE05E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099D6A" w14:textId="77777777" w:rsidR="00C5785A" w:rsidRDefault="00C5785A" w:rsidP="00CE05E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291D3E7" w14:textId="77777777" w:rsidR="00C5785A" w:rsidRDefault="00C5785A" w:rsidP="00CE05E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3407429" w14:textId="77777777" w:rsidR="00C5785A" w:rsidRDefault="00C5785A" w:rsidP="00CE05E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62FA7EF" w14:textId="77777777" w:rsidR="00C5785A" w:rsidRDefault="00C5785A" w:rsidP="00CE05E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F8BE98" w14:textId="77777777" w:rsidR="00C5785A" w:rsidRDefault="00C5785A" w:rsidP="00CE05E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F913D9D" w14:textId="77777777" w:rsidR="00C5785A" w:rsidRDefault="00C5785A" w:rsidP="00CE05E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8601261" w14:textId="77777777" w:rsidR="00C5785A" w:rsidRDefault="00C5785A" w:rsidP="00CE05E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08AD8D" w14:textId="77777777" w:rsidR="00037909" w:rsidRDefault="00037909" w:rsidP="00CE05E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7909" w14:paraId="2513B57D" w14:textId="77777777" w:rsidTr="00CE05EE">
        <w:tc>
          <w:tcPr>
            <w:tcW w:w="3936" w:type="dxa"/>
          </w:tcPr>
          <w:p w14:paraId="00DC0642" w14:textId="57824F79" w:rsidR="00037909" w:rsidRDefault="00393F6C" w:rsidP="00CE05E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Do</w:t>
            </w:r>
            <w:r w:rsidR="00F03F50">
              <w:rPr>
                <w:rFonts w:ascii="Arial" w:hAnsi="Arial" w:cs="Arial"/>
              </w:rPr>
              <w:t xml:space="preserve">es your organisation </w:t>
            </w:r>
            <w:proofErr w:type="gramStart"/>
            <w:r w:rsidR="00F03F50">
              <w:rPr>
                <w:rFonts w:ascii="Arial" w:hAnsi="Arial" w:cs="Arial"/>
              </w:rPr>
              <w:t>have the ability to</w:t>
            </w:r>
            <w:proofErr w:type="gramEnd"/>
            <w:r w:rsidR="00F03F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send an invoice?</w:t>
            </w:r>
          </w:p>
          <w:p w14:paraId="316E1AE0" w14:textId="77777777" w:rsidR="00C5785A" w:rsidRDefault="00C5785A" w:rsidP="00CE05EE">
            <w:pPr>
              <w:pStyle w:val="Default"/>
              <w:jc w:val="both"/>
              <w:rPr>
                <w:rFonts w:ascii="Arial" w:hAnsi="Arial" w:cs="Arial"/>
              </w:rPr>
            </w:pPr>
          </w:p>
          <w:p w14:paraId="6D4719F3" w14:textId="227BE741" w:rsidR="00C5785A" w:rsidRPr="00C5785A" w:rsidRDefault="00C5785A" w:rsidP="00CE05EE">
            <w:pPr>
              <w:pStyle w:val="Default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5785A">
              <w:rPr>
                <w:rFonts w:ascii="Arial" w:hAnsi="Arial" w:cs="Arial"/>
                <w:i/>
                <w:iCs/>
                <w:sz w:val="22"/>
                <w:szCs w:val="22"/>
              </w:rPr>
              <w:t>(We cannot deposit funds into personal bank accounts)</w:t>
            </w:r>
          </w:p>
          <w:p w14:paraId="13E8BF50" w14:textId="77777777" w:rsidR="00037909" w:rsidRDefault="00037909" w:rsidP="00CE05EE">
            <w:pPr>
              <w:pStyle w:val="Default"/>
              <w:jc w:val="both"/>
              <w:rPr>
                <w:rFonts w:ascii="Arial" w:hAnsi="Arial" w:cs="Arial"/>
              </w:rPr>
            </w:pPr>
          </w:p>
          <w:p w14:paraId="63000F6B" w14:textId="77777777" w:rsidR="00037909" w:rsidRDefault="00037909" w:rsidP="00CE05EE">
            <w:pPr>
              <w:pStyle w:val="Default"/>
              <w:jc w:val="both"/>
              <w:rPr>
                <w:rFonts w:ascii="Arial" w:hAnsi="Arial" w:cs="Arial"/>
              </w:rPr>
            </w:pPr>
          </w:p>
          <w:p w14:paraId="0608AF1D" w14:textId="77777777" w:rsidR="00037909" w:rsidRDefault="00037909" w:rsidP="00CE05EE">
            <w:pPr>
              <w:pStyle w:val="Default"/>
              <w:jc w:val="both"/>
              <w:rPr>
                <w:rFonts w:ascii="Arial" w:hAnsi="Arial" w:cs="Arial"/>
              </w:rPr>
            </w:pPr>
          </w:p>
          <w:p w14:paraId="16328CD8" w14:textId="77777777" w:rsidR="00037909" w:rsidRPr="00037909" w:rsidRDefault="00037909" w:rsidP="00CE05EE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5306" w:type="dxa"/>
          </w:tcPr>
          <w:p w14:paraId="2C51F720" w14:textId="77777777" w:rsidR="00037909" w:rsidRDefault="00037909" w:rsidP="00CE05E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765679D" w14:textId="151C5FC2" w:rsidR="00633C5B" w:rsidRDefault="00FA0BB6" w:rsidP="00CE05E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 ______                     No _______</w:t>
            </w:r>
          </w:p>
          <w:p w14:paraId="37173D1B" w14:textId="77777777" w:rsidR="00856301" w:rsidRDefault="00856301" w:rsidP="00CE05E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5F737E3" w14:textId="24CE9A03" w:rsidR="00633C5B" w:rsidRPr="00856301" w:rsidRDefault="00856301" w:rsidP="00CE05EE">
            <w:pPr>
              <w:pStyle w:val="Default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56301">
              <w:rPr>
                <w:rFonts w:ascii="Arial" w:hAnsi="Arial" w:cs="Arial"/>
                <w:i/>
                <w:iCs/>
                <w:sz w:val="18"/>
                <w:szCs w:val="18"/>
              </w:rPr>
              <w:t>(please tick applicable answer)</w:t>
            </w:r>
          </w:p>
          <w:p w14:paraId="0F3E66E2" w14:textId="77777777" w:rsidR="00633C5B" w:rsidRDefault="00633C5B" w:rsidP="00CE05E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8753BB7" w14:textId="50B0F09D" w:rsidR="00633C5B" w:rsidRDefault="00633C5B" w:rsidP="00CE05E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</w:t>
            </w:r>
            <w:r w:rsidR="00856301">
              <w:rPr>
                <w:rFonts w:ascii="Arial" w:hAnsi="Arial" w:cs="Arial"/>
                <w:sz w:val="22"/>
                <w:szCs w:val="22"/>
              </w:rPr>
              <w:t xml:space="preserve"> you answered no</w:t>
            </w:r>
            <w:r>
              <w:rPr>
                <w:rFonts w:ascii="Arial" w:hAnsi="Arial" w:cs="Arial"/>
                <w:sz w:val="22"/>
                <w:szCs w:val="22"/>
              </w:rPr>
              <w:t>, please</w:t>
            </w:r>
            <w:r w:rsidR="008D449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outline why and then provide banking account details.</w:t>
            </w:r>
            <w:r w:rsidR="008D44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D449C" w:rsidRPr="00EE1F7D">
              <w:rPr>
                <w:rFonts w:ascii="Arial" w:hAnsi="Arial" w:cs="Arial"/>
                <w:i/>
                <w:iCs/>
                <w:sz w:val="18"/>
                <w:szCs w:val="18"/>
              </w:rPr>
              <w:t>Note: The BDCC must receive an invoice,</w:t>
            </w:r>
            <w:r w:rsidR="00EE1F7D" w:rsidRPr="00EE1F7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except under exceptional circumstances.</w:t>
            </w:r>
          </w:p>
          <w:p w14:paraId="497C04CF" w14:textId="77777777" w:rsidR="00FA0BB6" w:rsidRDefault="00FA0BB6" w:rsidP="00CE05E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00F195" w14:textId="77777777" w:rsidR="00FA0BB6" w:rsidRDefault="00FA0BB6" w:rsidP="00CE05E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E1F558" w14:textId="77777777" w:rsidR="00FA0BB6" w:rsidRDefault="00FA0BB6" w:rsidP="00CE05E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8B2C467" w14:textId="77777777" w:rsidR="00FA0BB6" w:rsidRDefault="00FA0BB6" w:rsidP="00CE05E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A7336F" w14:textId="77777777" w:rsidR="00643031" w:rsidRDefault="00643031" w:rsidP="00CE05E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CA5DF50" w14:textId="77777777" w:rsidR="00FA0BB6" w:rsidRDefault="00FA0BB6" w:rsidP="00CE05E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E6689C9" w14:textId="77777777" w:rsidR="00856301" w:rsidRDefault="00856301" w:rsidP="00CE05E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F824EBE" w14:textId="77777777" w:rsidR="00037909" w:rsidRDefault="00037909" w:rsidP="00CE05E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16CD4AC" w14:textId="77777777" w:rsidR="00037909" w:rsidRDefault="00037909" w:rsidP="003E27E7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6377B8E" w14:textId="33628A78" w:rsidR="00C5785A" w:rsidRPr="00E9306D" w:rsidRDefault="00C5785A" w:rsidP="003E27E7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  <w:r w:rsidRPr="00E9306D">
        <w:rPr>
          <w:rFonts w:ascii="Arial" w:hAnsi="Arial" w:cs="Arial"/>
          <w:i/>
          <w:iCs/>
          <w:sz w:val="22"/>
          <w:szCs w:val="22"/>
        </w:rPr>
        <w:t>Section 4” Declaration</w:t>
      </w:r>
    </w:p>
    <w:p w14:paraId="13FBF3DB" w14:textId="77777777" w:rsidR="00C5785A" w:rsidRDefault="00C5785A" w:rsidP="003E27E7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1B7D33D" w14:textId="77777777" w:rsidR="00C5785A" w:rsidRDefault="00C5785A" w:rsidP="003E27E7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hereby certify that I have been authorised by ____________________________________ </w:t>
      </w:r>
    </w:p>
    <w:p w14:paraId="054C667C" w14:textId="77777777" w:rsidR="00C5785A" w:rsidRDefault="00C5785A" w:rsidP="003E27E7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78B0EFB" w14:textId="77777777" w:rsidR="00E9306D" w:rsidRDefault="00C5785A" w:rsidP="003E27E7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 (organisation name)</w:t>
      </w:r>
      <w:r w:rsidR="00E9306D">
        <w:rPr>
          <w:rFonts w:ascii="Arial" w:hAnsi="Arial" w:cs="Arial"/>
          <w:sz w:val="22"/>
          <w:szCs w:val="22"/>
        </w:rPr>
        <w:t xml:space="preserve"> to lodge this application form</w:t>
      </w:r>
      <w:r>
        <w:rPr>
          <w:rFonts w:ascii="Arial" w:hAnsi="Arial" w:cs="Arial"/>
          <w:sz w:val="22"/>
          <w:szCs w:val="22"/>
        </w:rPr>
        <w:t xml:space="preserve">. I agree that the information contained herein, to the best of my knowledge, is true and correct. </w:t>
      </w:r>
    </w:p>
    <w:p w14:paraId="1DCB1C4F" w14:textId="2C7FA2BD" w:rsidR="00E9306D" w:rsidRDefault="00E9306D" w:rsidP="003E27E7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4298D7E" w14:textId="77777777" w:rsidR="00E9306D" w:rsidRDefault="00C5785A" w:rsidP="003E27E7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understand that the BDCC and Mundy’s </w:t>
      </w:r>
      <w:r w:rsidR="00E9306D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Community Matters</w:t>
      </w:r>
      <w:r w:rsidR="00E9306D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initiative is a competitive process, and any decision made by the BDCC and Mundy’s is final and is not subject to an appeals process. </w:t>
      </w:r>
    </w:p>
    <w:p w14:paraId="446A4BA3" w14:textId="77777777" w:rsidR="00E9306D" w:rsidRDefault="00E9306D" w:rsidP="003E27E7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0514E8C" w14:textId="3AF1DF16" w:rsidR="00C5785A" w:rsidRDefault="00C5785A" w:rsidP="003E27E7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agree on behalf of my organisation that if our application is successful that the funds will be spent according to the details given </w:t>
      </w:r>
      <w:r w:rsidR="00E9306D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 th</w:t>
      </w:r>
      <w:r w:rsidR="00E9306D">
        <w:rPr>
          <w:rFonts w:ascii="Arial" w:hAnsi="Arial" w:cs="Arial"/>
          <w:sz w:val="22"/>
          <w:szCs w:val="22"/>
        </w:rPr>
        <w:t>is</w:t>
      </w:r>
      <w:r>
        <w:rPr>
          <w:rFonts w:ascii="Arial" w:hAnsi="Arial" w:cs="Arial"/>
          <w:sz w:val="22"/>
          <w:szCs w:val="22"/>
        </w:rPr>
        <w:t xml:space="preserve"> application. Any variations on expenditure must be approved by the BDCC and Mundy’s</w:t>
      </w:r>
      <w:r w:rsidR="00E9306D">
        <w:rPr>
          <w:rFonts w:ascii="Arial" w:hAnsi="Arial" w:cs="Arial"/>
          <w:sz w:val="22"/>
          <w:szCs w:val="22"/>
        </w:rPr>
        <w:t>.</w:t>
      </w:r>
    </w:p>
    <w:p w14:paraId="0FA04A3A" w14:textId="77777777" w:rsidR="00E9306D" w:rsidRDefault="00E9306D" w:rsidP="003E27E7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1E4A763" w14:textId="38046D9E" w:rsidR="00E9306D" w:rsidRDefault="00E9306D" w:rsidP="003E27E7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agree to supply tax invoices for all expenditure and photographic evidence, when requested by the BDCC and Mundy’s. </w:t>
      </w:r>
    </w:p>
    <w:p w14:paraId="7412EFF4" w14:textId="77777777" w:rsidR="00E9306D" w:rsidRDefault="00E9306D" w:rsidP="003E27E7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4133BE8" w14:textId="2C7DC3AD" w:rsidR="00E9306D" w:rsidRDefault="00E9306D" w:rsidP="003E27E7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agree that any photographic evidence and/or promotional photographs taken by the BDCC and Mundy’s (or supplied by your organisation) may be used on the BDCC’s and Mundy’s respective website/social media pages.</w:t>
      </w:r>
    </w:p>
    <w:p w14:paraId="7DF47F01" w14:textId="77777777" w:rsidR="00E9306D" w:rsidRDefault="00E9306D" w:rsidP="003E27E7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8372939" w14:textId="69015B69" w:rsidR="00E9306D" w:rsidRDefault="00E9306D" w:rsidP="003E27E7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agree that the BDCC and Mundy’s reserve the right to promote any financial donation to your organisation publicly, and without prior authorisation.</w:t>
      </w:r>
    </w:p>
    <w:p w14:paraId="0C452E74" w14:textId="77777777" w:rsidR="00E9306D" w:rsidRDefault="00E9306D" w:rsidP="003E27E7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20D0E5D" w14:textId="77777777" w:rsidR="00E9306D" w:rsidRDefault="00E9306D" w:rsidP="003E27E7">
      <w:pPr>
        <w:pStyle w:val="Default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6"/>
        <w:gridCol w:w="4500"/>
      </w:tblGrid>
      <w:tr w:rsidR="00E9306D" w14:paraId="448B523A" w14:textId="77777777" w:rsidTr="00E9306D">
        <w:tc>
          <w:tcPr>
            <w:tcW w:w="4621" w:type="dxa"/>
          </w:tcPr>
          <w:p w14:paraId="592F46D4" w14:textId="4A950FE4" w:rsidR="00E9306D" w:rsidRDefault="00E9306D" w:rsidP="00E9306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Print Name + Date</w:t>
            </w:r>
          </w:p>
        </w:tc>
        <w:tc>
          <w:tcPr>
            <w:tcW w:w="4621" w:type="dxa"/>
          </w:tcPr>
          <w:p w14:paraId="469F379E" w14:textId="7B762334" w:rsidR="00E9306D" w:rsidRDefault="00E9306D" w:rsidP="00E9306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/       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/  2024</w:t>
            </w:r>
            <w:proofErr w:type="gramEnd"/>
          </w:p>
          <w:p w14:paraId="05BD26EF" w14:textId="77777777" w:rsidR="00E9306D" w:rsidRDefault="00E9306D" w:rsidP="00E9306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306D" w14:paraId="735CAEE6" w14:textId="77777777" w:rsidTr="00E9306D">
        <w:tc>
          <w:tcPr>
            <w:tcW w:w="4621" w:type="dxa"/>
          </w:tcPr>
          <w:p w14:paraId="2FDE45C6" w14:textId="4690F7CA" w:rsidR="00E9306D" w:rsidRDefault="00E9306D" w:rsidP="00E9306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Signature</w:t>
            </w:r>
          </w:p>
        </w:tc>
        <w:tc>
          <w:tcPr>
            <w:tcW w:w="4621" w:type="dxa"/>
          </w:tcPr>
          <w:p w14:paraId="18C6F8FF" w14:textId="77777777" w:rsidR="00E9306D" w:rsidRDefault="00E9306D" w:rsidP="00E9306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E8E2DD5" w14:textId="77777777" w:rsidR="00E9306D" w:rsidRDefault="00E9306D" w:rsidP="00E9306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9C42164" w14:textId="77777777" w:rsidR="00E9306D" w:rsidRDefault="00E9306D" w:rsidP="00E9306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D279A70" w14:textId="77777777" w:rsidR="00E9306D" w:rsidRDefault="00E9306D" w:rsidP="00E9306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24E2C37" w14:textId="77777777" w:rsidR="00E9306D" w:rsidRDefault="00E9306D" w:rsidP="003E27E7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C09FEAD" w14:textId="77777777" w:rsidR="00E9306D" w:rsidRDefault="00E9306D" w:rsidP="003E27E7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AACF84C" w14:textId="1B335693" w:rsidR="00E9306D" w:rsidRDefault="00157D46" w:rsidP="003E27E7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completed applications must be sent to ‘</w:t>
      </w:r>
      <w:r w:rsidRPr="006E1BC3">
        <w:rPr>
          <w:rFonts w:ascii="Arial" w:hAnsi="Arial" w:cs="Arial"/>
          <w:b/>
          <w:bCs/>
          <w:sz w:val="22"/>
          <w:szCs w:val="22"/>
        </w:rPr>
        <w:t>ray@bdcclub.com’</w:t>
      </w:r>
      <w:r>
        <w:rPr>
          <w:rFonts w:ascii="Arial" w:hAnsi="Arial" w:cs="Arial"/>
          <w:sz w:val="22"/>
          <w:szCs w:val="22"/>
        </w:rPr>
        <w:t xml:space="preserve">. Due to the level of emails received, </w:t>
      </w:r>
      <w:r w:rsidR="006E1BC3">
        <w:rPr>
          <w:rFonts w:ascii="Arial" w:hAnsi="Arial" w:cs="Arial"/>
          <w:sz w:val="22"/>
          <w:szCs w:val="22"/>
        </w:rPr>
        <w:t>you may not receive receipt of your email.</w:t>
      </w:r>
    </w:p>
    <w:p w14:paraId="675FBFC7" w14:textId="77777777" w:rsidR="00E9306D" w:rsidRPr="003E27E7" w:rsidRDefault="00E9306D" w:rsidP="003E27E7">
      <w:pPr>
        <w:pStyle w:val="Default"/>
        <w:jc w:val="both"/>
        <w:rPr>
          <w:rFonts w:ascii="Arial" w:hAnsi="Arial" w:cs="Arial"/>
          <w:sz w:val="22"/>
          <w:szCs w:val="22"/>
        </w:rPr>
      </w:pPr>
    </w:p>
    <w:sectPr w:rsidR="00E9306D" w:rsidRPr="003E27E7" w:rsidSect="006E3CEB">
      <w:headerReference w:type="default" r:id="rId8"/>
      <w:footerReference w:type="default" r:id="rId9"/>
      <w:pgSz w:w="11906" w:h="16838"/>
      <w:pgMar w:top="709" w:right="1440" w:bottom="851" w:left="1440" w:header="124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00F63" w14:textId="77777777" w:rsidR="007E6F50" w:rsidRDefault="007E6F50" w:rsidP="00727BE9">
      <w:r>
        <w:separator/>
      </w:r>
    </w:p>
  </w:endnote>
  <w:endnote w:type="continuationSeparator" w:id="0">
    <w:p w14:paraId="4BBB4D06" w14:textId="77777777" w:rsidR="007E6F50" w:rsidRDefault="007E6F50" w:rsidP="0072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6946C" w14:textId="77777777" w:rsidR="00727BE9" w:rsidRPr="006E71D5" w:rsidRDefault="00727BE9" w:rsidP="00727BE9">
    <w:pPr>
      <w:pStyle w:val="Footer"/>
      <w:jc w:val="center"/>
      <w:rPr>
        <w:color w:val="808080"/>
        <w:sz w:val="16"/>
        <w:szCs w:val="16"/>
      </w:rPr>
    </w:pPr>
    <w:r w:rsidRPr="006E71D5">
      <w:rPr>
        <w:color w:val="808080"/>
        <w:sz w:val="16"/>
        <w:szCs w:val="16"/>
      </w:rPr>
      <w:t>Byford &amp; Districts Country Club Inc.</w:t>
    </w:r>
  </w:p>
  <w:p w14:paraId="2518C4AF" w14:textId="77777777" w:rsidR="00727BE9" w:rsidRPr="006E71D5" w:rsidRDefault="00727BE9" w:rsidP="00727BE9">
    <w:pPr>
      <w:pStyle w:val="Footer"/>
      <w:jc w:val="center"/>
      <w:rPr>
        <w:color w:val="808080"/>
        <w:sz w:val="16"/>
        <w:szCs w:val="16"/>
      </w:rPr>
    </w:pPr>
    <w:r w:rsidRPr="006E71D5">
      <w:rPr>
        <w:color w:val="808080"/>
        <w:sz w:val="16"/>
        <w:szCs w:val="16"/>
      </w:rPr>
      <w:t>88 Linton Street North Byford WA 6122</w:t>
    </w:r>
  </w:p>
  <w:p w14:paraId="423E320F" w14:textId="77777777" w:rsidR="00727BE9" w:rsidRPr="006E71D5" w:rsidRDefault="00727BE9" w:rsidP="00727BE9">
    <w:pPr>
      <w:pStyle w:val="Footer"/>
      <w:jc w:val="center"/>
      <w:rPr>
        <w:color w:val="808080"/>
        <w:sz w:val="16"/>
        <w:szCs w:val="16"/>
      </w:rPr>
    </w:pPr>
    <w:r w:rsidRPr="006E71D5">
      <w:rPr>
        <w:color w:val="808080"/>
        <w:sz w:val="16"/>
        <w:szCs w:val="16"/>
      </w:rPr>
      <w:t>PO Box 72, Byford WA 6122</w:t>
    </w:r>
  </w:p>
  <w:p w14:paraId="67134409" w14:textId="77777777" w:rsidR="00727BE9" w:rsidRPr="006E71D5" w:rsidRDefault="00727BE9" w:rsidP="00727BE9">
    <w:pPr>
      <w:pStyle w:val="Footer"/>
      <w:jc w:val="center"/>
      <w:rPr>
        <w:color w:val="808080"/>
        <w:sz w:val="16"/>
        <w:szCs w:val="16"/>
      </w:rPr>
    </w:pPr>
    <w:r w:rsidRPr="006E71D5">
      <w:rPr>
        <w:color w:val="808080"/>
        <w:sz w:val="16"/>
        <w:szCs w:val="16"/>
      </w:rPr>
      <w:t xml:space="preserve">Ph: 08 9525 1276 </w:t>
    </w:r>
  </w:p>
  <w:p w14:paraId="6925FE42" w14:textId="77777777" w:rsidR="00727BE9" w:rsidRPr="00727BE9" w:rsidRDefault="00727BE9" w:rsidP="00727B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65A02" w14:textId="77777777" w:rsidR="007E6F50" w:rsidRDefault="007E6F50" w:rsidP="00727BE9">
      <w:r>
        <w:separator/>
      </w:r>
    </w:p>
  </w:footnote>
  <w:footnote w:type="continuationSeparator" w:id="0">
    <w:p w14:paraId="2BA1225A" w14:textId="77777777" w:rsidR="007E6F50" w:rsidRDefault="007E6F50" w:rsidP="00727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B6408" w14:textId="1CD37837" w:rsidR="006E2AE0" w:rsidRPr="006E2AE0" w:rsidRDefault="00E9306D" w:rsidP="006E2AE0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7F8B166B" wp14:editId="7538BDBA">
          <wp:simplePos x="0" y="0"/>
          <wp:positionH relativeFrom="column">
            <wp:posOffset>9525</wp:posOffset>
          </wp:positionH>
          <wp:positionV relativeFrom="paragraph">
            <wp:posOffset>-680720</wp:posOffset>
          </wp:positionV>
          <wp:extent cx="1743075" cy="709295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47A96DF4" wp14:editId="543F4255">
          <wp:simplePos x="0" y="0"/>
          <wp:positionH relativeFrom="margin">
            <wp:posOffset>4067175</wp:posOffset>
          </wp:positionH>
          <wp:positionV relativeFrom="paragraph">
            <wp:posOffset>-1734820</wp:posOffset>
          </wp:positionV>
          <wp:extent cx="2828925" cy="28289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2828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8EE"/>
    <w:multiLevelType w:val="hybridMultilevel"/>
    <w:tmpl w:val="6B2004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617BD"/>
    <w:multiLevelType w:val="hybridMultilevel"/>
    <w:tmpl w:val="840AEC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02953"/>
    <w:multiLevelType w:val="hybridMultilevel"/>
    <w:tmpl w:val="E8B62A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2187B"/>
    <w:multiLevelType w:val="hybridMultilevel"/>
    <w:tmpl w:val="96BC179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518D7"/>
    <w:multiLevelType w:val="hybridMultilevel"/>
    <w:tmpl w:val="D34A6E3A"/>
    <w:lvl w:ilvl="0" w:tplc="20C44DBE">
      <w:start w:val="1"/>
      <w:numFmt w:val="decimal"/>
      <w:lvlText w:val="%1."/>
      <w:lvlJc w:val="left"/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97AA6"/>
    <w:multiLevelType w:val="hybridMultilevel"/>
    <w:tmpl w:val="C2ACE2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6367D"/>
    <w:multiLevelType w:val="hybridMultilevel"/>
    <w:tmpl w:val="0A9443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5090A"/>
    <w:multiLevelType w:val="hybridMultilevel"/>
    <w:tmpl w:val="CEFE83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020B0"/>
    <w:multiLevelType w:val="hybridMultilevel"/>
    <w:tmpl w:val="931E92EC"/>
    <w:lvl w:ilvl="0" w:tplc="BF54A996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9E5212E"/>
    <w:multiLevelType w:val="hybridMultilevel"/>
    <w:tmpl w:val="3C501B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E1725F"/>
    <w:multiLevelType w:val="hybridMultilevel"/>
    <w:tmpl w:val="3DF430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6490D"/>
    <w:multiLevelType w:val="hybridMultilevel"/>
    <w:tmpl w:val="F2EE236C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29393583"/>
    <w:multiLevelType w:val="multilevel"/>
    <w:tmpl w:val="E14222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2A286F9A"/>
    <w:multiLevelType w:val="hybridMultilevel"/>
    <w:tmpl w:val="92542AC4"/>
    <w:lvl w:ilvl="0" w:tplc="0536378E">
      <w:start w:val="2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325A6"/>
    <w:multiLevelType w:val="hybridMultilevel"/>
    <w:tmpl w:val="75909178"/>
    <w:lvl w:ilvl="0" w:tplc="3AC280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2617B3"/>
    <w:multiLevelType w:val="hybridMultilevel"/>
    <w:tmpl w:val="6952FD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700E6"/>
    <w:multiLevelType w:val="multilevel"/>
    <w:tmpl w:val="5B681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01599A"/>
    <w:multiLevelType w:val="hybridMultilevel"/>
    <w:tmpl w:val="AAFAB0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619DA"/>
    <w:multiLevelType w:val="multilevel"/>
    <w:tmpl w:val="E14222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47351242"/>
    <w:multiLevelType w:val="multilevel"/>
    <w:tmpl w:val="37AC17D4"/>
    <w:lvl w:ilvl="0">
      <w:start w:val="1"/>
      <w:numFmt w:val="decimal"/>
      <w:lvlText w:val="%1."/>
      <w:legacy w:legacy="1" w:legacySpace="120" w:legacyIndent="567"/>
      <w:lvlJc w:val="left"/>
      <w:pPr>
        <w:ind w:left="567" w:hanging="567"/>
      </w:pPr>
    </w:lvl>
    <w:lvl w:ilvl="1">
      <w:start w:val="1"/>
      <w:numFmt w:val="upperRoman"/>
      <w:lvlText w:val="(%2)"/>
      <w:legacy w:legacy="1" w:legacySpace="120" w:legacyIndent="432"/>
      <w:lvlJc w:val="left"/>
      <w:pPr>
        <w:ind w:left="5678" w:hanging="432"/>
      </w:pPr>
      <w:rPr>
        <w:sz w:val="22"/>
      </w:rPr>
    </w:lvl>
    <w:lvl w:ilvl="2">
      <w:start w:val="1"/>
      <w:numFmt w:val="decimal"/>
      <w:lvlText w:val="..%3."/>
      <w:legacy w:legacy="1" w:legacySpace="120" w:legacyIndent="504"/>
      <w:lvlJc w:val="left"/>
      <w:pPr>
        <w:ind w:left="1503" w:hanging="504"/>
      </w:pPr>
    </w:lvl>
    <w:lvl w:ilvl="3">
      <w:start w:val="1"/>
      <w:numFmt w:val="decimal"/>
      <w:lvlText w:val="...%4."/>
      <w:legacy w:legacy="1" w:legacySpace="120" w:legacyIndent="648"/>
      <w:lvlJc w:val="left"/>
      <w:pPr>
        <w:ind w:left="2151" w:hanging="648"/>
      </w:pPr>
    </w:lvl>
    <w:lvl w:ilvl="4">
      <w:start w:val="1"/>
      <w:numFmt w:val="decimal"/>
      <w:lvlText w:val=".%5."/>
      <w:legacy w:legacy="1" w:legacySpace="120" w:legacyIndent="792"/>
      <w:lvlJc w:val="left"/>
      <w:pPr>
        <w:ind w:left="2943" w:hanging="792"/>
      </w:pPr>
    </w:lvl>
    <w:lvl w:ilvl="5">
      <w:start w:val="1"/>
      <w:numFmt w:val="decimal"/>
      <w:lvlText w:val=".%5.%6."/>
      <w:legacy w:legacy="1" w:legacySpace="120" w:legacyIndent="936"/>
      <w:lvlJc w:val="left"/>
      <w:pPr>
        <w:ind w:left="3879" w:hanging="936"/>
      </w:pPr>
    </w:lvl>
    <w:lvl w:ilvl="6">
      <w:start w:val="1"/>
      <w:numFmt w:val="decimal"/>
      <w:lvlText w:val=".%5.%6.%7."/>
      <w:legacy w:legacy="1" w:legacySpace="120" w:legacyIndent="1080"/>
      <w:lvlJc w:val="left"/>
      <w:pPr>
        <w:ind w:left="4959" w:hanging="1080"/>
      </w:pPr>
    </w:lvl>
    <w:lvl w:ilvl="7">
      <w:start w:val="1"/>
      <w:numFmt w:val="decimal"/>
      <w:lvlText w:val=".%5.%6.%7.%8."/>
      <w:legacy w:legacy="1" w:legacySpace="120" w:legacyIndent="1224"/>
      <w:lvlJc w:val="left"/>
      <w:pPr>
        <w:ind w:left="6183" w:hanging="1224"/>
      </w:pPr>
    </w:lvl>
    <w:lvl w:ilvl="8">
      <w:start w:val="1"/>
      <w:numFmt w:val="decimal"/>
      <w:lvlText w:val=".%5.%6.%7.%8.%9."/>
      <w:legacy w:legacy="1" w:legacySpace="120" w:legacyIndent="1440"/>
      <w:lvlJc w:val="left"/>
      <w:pPr>
        <w:ind w:left="7623" w:hanging="1440"/>
      </w:pPr>
    </w:lvl>
  </w:abstractNum>
  <w:abstractNum w:abstractNumId="20" w15:restartNumberingAfterBreak="0">
    <w:nsid w:val="4A0015A0"/>
    <w:multiLevelType w:val="multilevel"/>
    <w:tmpl w:val="BAC0D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0910BF"/>
    <w:multiLevelType w:val="multilevel"/>
    <w:tmpl w:val="37AC17D4"/>
    <w:lvl w:ilvl="0">
      <w:start w:val="1"/>
      <w:numFmt w:val="decimal"/>
      <w:lvlText w:val="%1."/>
      <w:legacy w:legacy="1" w:legacySpace="120" w:legacyIndent="567"/>
      <w:lvlJc w:val="left"/>
      <w:pPr>
        <w:ind w:left="567" w:hanging="567"/>
      </w:pPr>
    </w:lvl>
    <w:lvl w:ilvl="1">
      <w:start w:val="1"/>
      <w:numFmt w:val="upperRoman"/>
      <w:lvlText w:val="(%2)"/>
      <w:legacy w:legacy="1" w:legacySpace="120" w:legacyIndent="432"/>
      <w:lvlJc w:val="left"/>
      <w:pPr>
        <w:ind w:left="5678" w:hanging="432"/>
      </w:pPr>
      <w:rPr>
        <w:sz w:val="22"/>
      </w:rPr>
    </w:lvl>
    <w:lvl w:ilvl="2">
      <w:start w:val="1"/>
      <w:numFmt w:val="decimal"/>
      <w:lvlText w:val="..%3."/>
      <w:legacy w:legacy="1" w:legacySpace="120" w:legacyIndent="504"/>
      <w:lvlJc w:val="left"/>
      <w:pPr>
        <w:ind w:left="1503" w:hanging="504"/>
      </w:pPr>
    </w:lvl>
    <w:lvl w:ilvl="3">
      <w:start w:val="1"/>
      <w:numFmt w:val="decimal"/>
      <w:lvlText w:val="...%4."/>
      <w:legacy w:legacy="1" w:legacySpace="120" w:legacyIndent="648"/>
      <w:lvlJc w:val="left"/>
      <w:pPr>
        <w:ind w:left="2151" w:hanging="648"/>
      </w:pPr>
    </w:lvl>
    <w:lvl w:ilvl="4">
      <w:start w:val="1"/>
      <w:numFmt w:val="decimal"/>
      <w:lvlText w:val=".%5."/>
      <w:legacy w:legacy="1" w:legacySpace="120" w:legacyIndent="792"/>
      <w:lvlJc w:val="left"/>
      <w:pPr>
        <w:ind w:left="2943" w:hanging="792"/>
      </w:pPr>
    </w:lvl>
    <w:lvl w:ilvl="5">
      <w:start w:val="1"/>
      <w:numFmt w:val="decimal"/>
      <w:lvlText w:val=".%5.%6."/>
      <w:legacy w:legacy="1" w:legacySpace="120" w:legacyIndent="936"/>
      <w:lvlJc w:val="left"/>
      <w:pPr>
        <w:ind w:left="3879" w:hanging="936"/>
      </w:pPr>
    </w:lvl>
    <w:lvl w:ilvl="6">
      <w:start w:val="1"/>
      <w:numFmt w:val="decimal"/>
      <w:lvlText w:val=".%5.%6.%7."/>
      <w:legacy w:legacy="1" w:legacySpace="120" w:legacyIndent="1080"/>
      <w:lvlJc w:val="left"/>
      <w:pPr>
        <w:ind w:left="4959" w:hanging="1080"/>
      </w:pPr>
    </w:lvl>
    <w:lvl w:ilvl="7">
      <w:start w:val="1"/>
      <w:numFmt w:val="decimal"/>
      <w:lvlText w:val=".%5.%6.%7.%8."/>
      <w:legacy w:legacy="1" w:legacySpace="120" w:legacyIndent="1224"/>
      <w:lvlJc w:val="left"/>
      <w:pPr>
        <w:ind w:left="6183" w:hanging="1224"/>
      </w:pPr>
    </w:lvl>
    <w:lvl w:ilvl="8">
      <w:start w:val="1"/>
      <w:numFmt w:val="decimal"/>
      <w:lvlText w:val=".%5.%6.%7.%8.%9."/>
      <w:legacy w:legacy="1" w:legacySpace="120" w:legacyIndent="1440"/>
      <w:lvlJc w:val="left"/>
      <w:pPr>
        <w:ind w:left="7623" w:hanging="1440"/>
      </w:pPr>
    </w:lvl>
  </w:abstractNum>
  <w:abstractNum w:abstractNumId="22" w15:restartNumberingAfterBreak="0">
    <w:nsid w:val="4AF44004"/>
    <w:multiLevelType w:val="hybridMultilevel"/>
    <w:tmpl w:val="7EDC45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E62A57"/>
    <w:multiLevelType w:val="hybridMultilevel"/>
    <w:tmpl w:val="3D72A2CA"/>
    <w:lvl w:ilvl="0" w:tplc="9EAE00C8">
      <w:start w:val="14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1FB6351"/>
    <w:multiLevelType w:val="hybridMultilevel"/>
    <w:tmpl w:val="6AB0631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3C19A1"/>
    <w:multiLevelType w:val="hybridMultilevel"/>
    <w:tmpl w:val="E81E43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700A08"/>
    <w:multiLevelType w:val="hybridMultilevel"/>
    <w:tmpl w:val="F8BE166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BCE41DF"/>
    <w:multiLevelType w:val="multilevel"/>
    <w:tmpl w:val="E14222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66132650"/>
    <w:multiLevelType w:val="hybridMultilevel"/>
    <w:tmpl w:val="2ED880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992231"/>
    <w:multiLevelType w:val="hybridMultilevel"/>
    <w:tmpl w:val="D71847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62D6E"/>
    <w:multiLevelType w:val="hybridMultilevel"/>
    <w:tmpl w:val="D12075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FA6430"/>
    <w:multiLevelType w:val="hybridMultilevel"/>
    <w:tmpl w:val="18584D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1D7457"/>
    <w:multiLevelType w:val="hybridMultilevel"/>
    <w:tmpl w:val="03ECB01E"/>
    <w:lvl w:ilvl="0" w:tplc="0C090019">
      <w:start w:val="1"/>
      <w:numFmt w:val="lowerLetter"/>
      <w:lvlText w:val="%1."/>
      <w:lvlJc w:val="left"/>
      <w:pPr>
        <w:ind w:left="1800" w:hanging="360"/>
      </w:p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5A16736"/>
    <w:multiLevelType w:val="hybridMultilevel"/>
    <w:tmpl w:val="0F3494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5F3A81"/>
    <w:multiLevelType w:val="hybridMultilevel"/>
    <w:tmpl w:val="AA4839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1587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5727917">
    <w:abstractNumId w:val="1"/>
  </w:num>
  <w:num w:numId="3" w16cid:durableId="686709426">
    <w:abstractNumId w:val="21"/>
  </w:num>
  <w:num w:numId="4" w16cid:durableId="605578102">
    <w:abstractNumId w:val="23"/>
  </w:num>
  <w:num w:numId="5" w16cid:durableId="1680352530">
    <w:abstractNumId w:val="34"/>
  </w:num>
  <w:num w:numId="6" w16cid:durableId="1396077421">
    <w:abstractNumId w:val="4"/>
  </w:num>
  <w:num w:numId="7" w16cid:durableId="1769932735">
    <w:abstractNumId w:val="22"/>
  </w:num>
  <w:num w:numId="8" w16cid:durableId="1456215995">
    <w:abstractNumId w:val="32"/>
  </w:num>
  <w:num w:numId="9" w16cid:durableId="517819613">
    <w:abstractNumId w:val="8"/>
  </w:num>
  <w:num w:numId="10" w16cid:durableId="267086808">
    <w:abstractNumId w:val="30"/>
  </w:num>
  <w:num w:numId="11" w16cid:durableId="146827161">
    <w:abstractNumId w:val="10"/>
  </w:num>
  <w:num w:numId="12" w16cid:durableId="589239112">
    <w:abstractNumId w:val="25"/>
  </w:num>
  <w:num w:numId="13" w16cid:durableId="1957057971">
    <w:abstractNumId w:val="17"/>
  </w:num>
  <w:num w:numId="14" w16cid:durableId="24410334">
    <w:abstractNumId w:val="15"/>
  </w:num>
  <w:num w:numId="15" w16cid:durableId="1017194978">
    <w:abstractNumId w:val="5"/>
  </w:num>
  <w:num w:numId="16" w16cid:durableId="43330064">
    <w:abstractNumId w:val="24"/>
  </w:num>
  <w:num w:numId="17" w16cid:durableId="1485855148">
    <w:abstractNumId w:val="33"/>
  </w:num>
  <w:num w:numId="18" w16cid:durableId="1500730623">
    <w:abstractNumId w:val="11"/>
  </w:num>
  <w:num w:numId="19" w16cid:durableId="2122604077">
    <w:abstractNumId w:val="7"/>
  </w:num>
  <w:num w:numId="20" w16cid:durableId="709038109">
    <w:abstractNumId w:val="29"/>
  </w:num>
  <w:num w:numId="21" w16cid:durableId="1734934661">
    <w:abstractNumId w:val="26"/>
  </w:num>
  <w:num w:numId="22" w16cid:durableId="772240374">
    <w:abstractNumId w:val="2"/>
  </w:num>
  <w:num w:numId="23" w16cid:durableId="17978694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71107877">
    <w:abstractNumId w:val="16"/>
  </w:num>
  <w:num w:numId="25" w16cid:durableId="345254327">
    <w:abstractNumId w:val="20"/>
  </w:num>
  <w:num w:numId="26" w16cid:durableId="423184075">
    <w:abstractNumId w:val="13"/>
  </w:num>
  <w:num w:numId="27" w16cid:durableId="268246343">
    <w:abstractNumId w:val="13"/>
  </w:num>
  <w:num w:numId="28" w16cid:durableId="17076330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07346363">
    <w:abstractNumId w:val="28"/>
  </w:num>
  <w:num w:numId="30" w16cid:durableId="405227070">
    <w:abstractNumId w:val="9"/>
  </w:num>
  <w:num w:numId="31" w16cid:durableId="1855416480">
    <w:abstractNumId w:val="6"/>
  </w:num>
  <w:num w:numId="32" w16cid:durableId="247427736">
    <w:abstractNumId w:val="12"/>
  </w:num>
  <w:num w:numId="33" w16cid:durableId="1888027363">
    <w:abstractNumId w:val="14"/>
  </w:num>
  <w:num w:numId="34" w16cid:durableId="2023050719">
    <w:abstractNumId w:val="18"/>
  </w:num>
  <w:num w:numId="35" w16cid:durableId="686754600">
    <w:abstractNumId w:val="27"/>
  </w:num>
  <w:num w:numId="36" w16cid:durableId="2057586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F50"/>
    <w:rsid w:val="000055BE"/>
    <w:rsid w:val="000076A8"/>
    <w:rsid w:val="000112C0"/>
    <w:rsid w:val="00011A39"/>
    <w:rsid w:val="000153D8"/>
    <w:rsid w:val="000236FF"/>
    <w:rsid w:val="00025AA8"/>
    <w:rsid w:val="00032B1E"/>
    <w:rsid w:val="00036D6A"/>
    <w:rsid w:val="00037909"/>
    <w:rsid w:val="00050A08"/>
    <w:rsid w:val="00051822"/>
    <w:rsid w:val="00054FB0"/>
    <w:rsid w:val="00055A48"/>
    <w:rsid w:val="00055F4E"/>
    <w:rsid w:val="000729A1"/>
    <w:rsid w:val="00073D14"/>
    <w:rsid w:val="00074440"/>
    <w:rsid w:val="00077F3C"/>
    <w:rsid w:val="000836BC"/>
    <w:rsid w:val="0008605A"/>
    <w:rsid w:val="000877D3"/>
    <w:rsid w:val="000900C2"/>
    <w:rsid w:val="00095E09"/>
    <w:rsid w:val="000A278E"/>
    <w:rsid w:val="000A28D4"/>
    <w:rsid w:val="000B092A"/>
    <w:rsid w:val="000B26C4"/>
    <w:rsid w:val="000B2B93"/>
    <w:rsid w:val="000B2D33"/>
    <w:rsid w:val="000B35C4"/>
    <w:rsid w:val="000C3C9E"/>
    <w:rsid w:val="000C401D"/>
    <w:rsid w:val="000C4129"/>
    <w:rsid w:val="000C498A"/>
    <w:rsid w:val="000C636A"/>
    <w:rsid w:val="000D3E8E"/>
    <w:rsid w:val="000D6503"/>
    <w:rsid w:val="000D6ABA"/>
    <w:rsid w:val="000E33BA"/>
    <w:rsid w:val="000E5F07"/>
    <w:rsid w:val="000E6B6D"/>
    <w:rsid w:val="000F0676"/>
    <w:rsid w:val="000F12AC"/>
    <w:rsid w:val="00103C05"/>
    <w:rsid w:val="0010681A"/>
    <w:rsid w:val="00111318"/>
    <w:rsid w:val="00115613"/>
    <w:rsid w:val="00133312"/>
    <w:rsid w:val="00142691"/>
    <w:rsid w:val="00153A54"/>
    <w:rsid w:val="00154184"/>
    <w:rsid w:val="00155D45"/>
    <w:rsid w:val="00157D17"/>
    <w:rsid w:val="00157D46"/>
    <w:rsid w:val="00161D02"/>
    <w:rsid w:val="00162FCD"/>
    <w:rsid w:val="00163947"/>
    <w:rsid w:val="001639D3"/>
    <w:rsid w:val="00166AA5"/>
    <w:rsid w:val="00171C08"/>
    <w:rsid w:val="001822AD"/>
    <w:rsid w:val="00182BA0"/>
    <w:rsid w:val="00192427"/>
    <w:rsid w:val="001941BC"/>
    <w:rsid w:val="00195E6F"/>
    <w:rsid w:val="001A13CD"/>
    <w:rsid w:val="001A62C4"/>
    <w:rsid w:val="001B06E6"/>
    <w:rsid w:val="001C06B8"/>
    <w:rsid w:val="001C0F23"/>
    <w:rsid w:val="001C3620"/>
    <w:rsid w:val="001D012C"/>
    <w:rsid w:val="001D67C4"/>
    <w:rsid w:val="001D77BB"/>
    <w:rsid w:val="001E46B0"/>
    <w:rsid w:val="001E744F"/>
    <w:rsid w:val="00201522"/>
    <w:rsid w:val="002039AA"/>
    <w:rsid w:val="00221BC5"/>
    <w:rsid w:val="00221CB7"/>
    <w:rsid w:val="002279C5"/>
    <w:rsid w:val="002300BC"/>
    <w:rsid w:val="00233344"/>
    <w:rsid w:val="0024188C"/>
    <w:rsid w:val="002438C4"/>
    <w:rsid w:val="00245A03"/>
    <w:rsid w:val="0025334F"/>
    <w:rsid w:val="00257861"/>
    <w:rsid w:val="00285DB6"/>
    <w:rsid w:val="00286D90"/>
    <w:rsid w:val="002903B7"/>
    <w:rsid w:val="00294D40"/>
    <w:rsid w:val="002A14C5"/>
    <w:rsid w:val="002A420D"/>
    <w:rsid w:val="002B0FF1"/>
    <w:rsid w:val="002B14A0"/>
    <w:rsid w:val="002B289F"/>
    <w:rsid w:val="002D3DAF"/>
    <w:rsid w:val="002F2C25"/>
    <w:rsid w:val="002F7339"/>
    <w:rsid w:val="002F7B30"/>
    <w:rsid w:val="002F7EEF"/>
    <w:rsid w:val="00300AD5"/>
    <w:rsid w:val="00302001"/>
    <w:rsid w:val="003063F5"/>
    <w:rsid w:val="00311817"/>
    <w:rsid w:val="00315A0B"/>
    <w:rsid w:val="00317079"/>
    <w:rsid w:val="0031781C"/>
    <w:rsid w:val="00325C39"/>
    <w:rsid w:val="00331D35"/>
    <w:rsid w:val="003349C5"/>
    <w:rsid w:val="00344B3F"/>
    <w:rsid w:val="00350564"/>
    <w:rsid w:val="00353CAB"/>
    <w:rsid w:val="00353CF5"/>
    <w:rsid w:val="00357994"/>
    <w:rsid w:val="00371E0A"/>
    <w:rsid w:val="00381D64"/>
    <w:rsid w:val="00385037"/>
    <w:rsid w:val="00387AD0"/>
    <w:rsid w:val="00393F6C"/>
    <w:rsid w:val="00394525"/>
    <w:rsid w:val="003A10CF"/>
    <w:rsid w:val="003A211E"/>
    <w:rsid w:val="003A32CE"/>
    <w:rsid w:val="003A3904"/>
    <w:rsid w:val="003A41F7"/>
    <w:rsid w:val="003B186B"/>
    <w:rsid w:val="003B2A84"/>
    <w:rsid w:val="003B31F3"/>
    <w:rsid w:val="003B5EA6"/>
    <w:rsid w:val="003B707C"/>
    <w:rsid w:val="003C58C7"/>
    <w:rsid w:val="003D6DD3"/>
    <w:rsid w:val="003E05CB"/>
    <w:rsid w:val="003E249A"/>
    <w:rsid w:val="003E2502"/>
    <w:rsid w:val="003E27E7"/>
    <w:rsid w:val="003E37F4"/>
    <w:rsid w:val="003E57BD"/>
    <w:rsid w:val="003F282E"/>
    <w:rsid w:val="00400767"/>
    <w:rsid w:val="0040157A"/>
    <w:rsid w:val="004041A1"/>
    <w:rsid w:val="00407BCD"/>
    <w:rsid w:val="0041144C"/>
    <w:rsid w:val="0042644A"/>
    <w:rsid w:val="00427030"/>
    <w:rsid w:val="00430C0E"/>
    <w:rsid w:val="00441B14"/>
    <w:rsid w:val="00450729"/>
    <w:rsid w:val="00455672"/>
    <w:rsid w:val="004705C2"/>
    <w:rsid w:val="0047703F"/>
    <w:rsid w:val="00481BFE"/>
    <w:rsid w:val="00483F52"/>
    <w:rsid w:val="00485D41"/>
    <w:rsid w:val="00494315"/>
    <w:rsid w:val="004A007B"/>
    <w:rsid w:val="004A08E2"/>
    <w:rsid w:val="004A3800"/>
    <w:rsid w:val="004B0172"/>
    <w:rsid w:val="004B4D37"/>
    <w:rsid w:val="004B6FB7"/>
    <w:rsid w:val="004C10B3"/>
    <w:rsid w:val="004C1994"/>
    <w:rsid w:val="004C398A"/>
    <w:rsid w:val="004D01AB"/>
    <w:rsid w:val="004D24C4"/>
    <w:rsid w:val="004E565A"/>
    <w:rsid w:val="004F197C"/>
    <w:rsid w:val="004F7462"/>
    <w:rsid w:val="0050320E"/>
    <w:rsid w:val="00506F4C"/>
    <w:rsid w:val="0051068E"/>
    <w:rsid w:val="00516413"/>
    <w:rsid w:val="00516678"/>
    <w:rsid w:val="00520685"/>
    <w:rsid w:val="00521517"/>
    <w:rsid w:val="0053189E"/>
    <w:rsid w:val="005333B6"/>
    <w:rsid w:val="00537F86"/>
    <w:rsid w:val="00544777"/>
    <w:rsid w:val="0055393E"/>
    <w:rsid w:val="00566551"/>
    <w:rsid w:val="00574DB4"/>
    <w:rsid w:val="0058621E"/>
    <w:rsid w:val="00590142"/>
    <w:rsid w:val="00590442"/>
    <w:rsid w:val="00595398"/>
    <w:rsid w:val="005B5CCA"/>
    <w:rsid w:val="005C30ED"/>
    <w:rsid w:val="005C389D"/>
    <w:rsid w:val="005D0273"/>
    <w:rsid w:val="005D1FB9"/>
    <w:rsid w:val="005E03E1"/>
    <w:rsid w:val="005E1D68"/>
    <w:rsid w:val="005E5AC8"/>
    <w:rsid w:val="005E67AA"/>
    <w:rsid w:val="005F4D24"/>
    <w:rsid w:val="006000A1"/>
    <w:rsid w:val="006075B7"/>
    <w:rsid w:val="0061162E"/>
    <w:rsid w:val="00615016"/>
    <w:rsid w:val="006154F4"/>
    <w:rsid w:val="00616EA7"/>
    <w:rsid w:val="006237BF"/>
    <w:rsid w:val="00624567"/>
    <w:rsid w:val="00625993"/>
    <w:rsid w:val="00625D75"/>
    <w:rsid w:val="00627ACF"/>
    <w:rsid w:val="00627E2E"/>
    <w:rsid w:val="00632B6B"/>
    <w:rsid w:val="00633C5B"/>
    <w:rsid w:val="006370D2"/>
    <w:rsid w:val="00643031"/>
    <w:rsid w:val="00645DD0"/>
    <w:rsid w:val="00651D6E"/>
    <w:rsid w:val="006521D8"/>
    <w:rsid w:val="00653D7F"/>
    <w:rsid w:val="00654232"/>
    <w:rsid w:val="0065473A"/>
    <w:rsid w:val="006573DB"/>
    <w:rsid w:val="00657AEA"/>
    <w:rsid w:val="0066238B"/>
    <w:rsid w:val="006647AF"/>
    <w:rsid w:val="00667FA2"/>
    <w:rsid w:val="00676971"/>
    <w:rsid w:val="00686DEE"/>
    <w:rsid w:val="00687392"/>
    <w:rsid w:val="00687581"/>
    <w:rsid w:val="0069267F"/>
    <w:rsid w:val="00692ABA"/>
    <w:rsid w:val="006A02B4"/>
    <w:rsid w:val="006A1B93"/>
    <w:rsid w:val="006A528C"/>
    <w:rsid w:val="006B44FA"/>
    <w:rsid w:val="006C085A"/>
    <w:rsid w:val="006C5C2D"/>
    <w:rsid w:val="006D0437"/>
    <w:rsid w:val="006D7244"/>
    <w:rsid w:val="006E1BC3"/>
    <w:rsid w:val="006E2AE0"/>
    <w:rsid w:val="006E3CEB"/>
    <w:rsid w:val="006E3F37"/>
    <w:rsid w:val="006E4B5D"/>
    <w:rsid w:val="006E71D5"/>
    <w:rsid w:val="006F50B0"/>
    <w:rsid w:val="006F76B9"/>
    <w:rsid w:val="00704385"/>
    <w:rsid w:val="00706CDD"/>
    <w:rsid w:val="00711165"/>
    <w:rsid w:val="00711693"/>
    <w:rsid w:val="0071215F"/>
    <w:rsid w:val="00714E66"/>
    <w:rsid w:val="0071593B"/>
    <w:rsid w:val="00716FA2"/>
    <w:rsid w:val="00727BE9"/>
    <w:rsid w:val="00730DB7"/>
    <w:rsid w:val="00732769"/>
    <w:rsid w:val="007345C3"/>
    <w:rsid w:val="00734A49"/>
    <w:rsid w:val="00741DD0"/>
    <w:rsid w:val="00745FF9"/>
    <w:rsid w:val="00752CD0"/>
    <w:rsid w:val="00753012"/>
    <w:rsid w:val="0075742D"/>
    <w:rsid w:val="007674E4"/>
    <w:rsid w:val="00792014"/>
    <w:rsid w:val="007A1F7E"/>
    <w:rsid w:val="007A3089"/>
    <w:rsid w:val="007A4AF6"/>
    <w:rsid w:val="007B183E"/>
    <w:rsid w:val="007B1ED1"/>
    <w:rsid w:val="007B58F7"/>
    <w:rsid w:val="007B6072"/>
    <w:rsid w:val="007B6B6D"/>
    <w:rsid w:val="007C0120"/>
    <w:rsid w:val="007C2525"/>
    <w:rsid w:val="007E6F50"/>
    <w:rsid w:val="007F0548"/>
    <w:rsid w:val="007F2A44"/>
    <w:rsid w:val="00801FF3"/>
    <w:rsid w:val="00803149"/>
    <w:rsid w:val="00803E6D"/>
    <w:rsid w:val="00805D5E"/>
    <w:rsid w:val="00807918"/>
    <w:rsid w:val="00815822"/>
    <w:rsid w:val="00816A13"/>
    <w:rsid w:val="0082018B"/>
    <w:rsid w:val="0082037C"/>
    <w:rsid w:val="008203C9"/>
    <w:rsid w:val="0082041C"/>
    <w:rsid w:val="00822CF4"/>
    <w:rsid w:val="00825B4E"/>
    <w:rsid w:val="0082648D"/>
    <w:rsid w:val="008356F9"/>
    <w:rsid w:val="0083586A"/>
    <w:rsid w:val="008519B2"/>
    <w:rsid w:val="008522AC"/>
    <w:rsid w:val="00853BC5"/>
    <w:rsid w:val="00856301"/>
    <w:rsid w:val="00861324"/>
    <w:rsid w:val="00862532"/>
    <w:rsid w:val="00864861"/>
    <w:rsid w:val="00875F19"/>
    <w:rsid w:val="00876BAB"/>
    <w:rsid w:val="00881CF6"/>
    <w:rsid w:val="00892D76"/>
    <w:rsid w:val="008953FE"/>
    <w:rsid w:val="00896127"/>
    <w:rsid w:val="00896EAF"/>
    <w:rsid w:val="008A0F88"/>
    <w:rsid w:val="008A1566"/>
    <w:rsid w:val="008A3E4B"/>
    <w:rsid w:val="008B2FA8"/>
    <w:rsid w:val="008C0DE4"/>
    <w:rsid w:val="008C4812"/>
    <w:rsid w:val="008C5C9A"/>
    <w:rsid w:val="008C7146"/>
    <w:rsid w:val="008C7200"/>
    <w:rsid w:val="008D1E8E"/>
    <w:rsid w:val="008D449C"/>
    <w:rsid w:val="008F00C4"/>
    <w:rsid w:val="008F1236"/>
    <w:rsid w:val="009019DB"/>
    <w:rsid w:val="00902732"/>
    <w:rsid w:val="009036C4"/>
    <w:rsid w:val="00904294"/>
    <w:rsid w:val="00905CE1"/>
    <w:rsid w:val="00906C78"/>
    <w:rsid w:val="00917058"/>
    <w:rsid w:val="009209A6"/>
    <w:rsid w:val="009378A0"/>
    <w:rsid w:val="009467A3"/>
    <w:rsid w:val="009524D3"/>
    <w:rsid w:val="009555FF"/>
    <w:rsid w:val="0095614F"/>
    <w:rsid w:val="0096607F"/>
    <w:rsid w:val="00981722"/>
    <w:rsid w:val="00982A60"/>
    <w:rsid w:val="00990992"/>
    <w:rsid w:val="00993D92"/>
    <w:rsid w:val="009946C6"/>
    <w:rsid w:val="009959C8"/>
    <w:rsid w:val="009A2AFF"/>
    <w:rsid w:val="009B408E"/>
    <w:rsid w:val="009B60D8"/>
    <w:rsid w:val="009B62C8"/>
    <w:rsid w:val="009B77AF"/>
    <w:rsid w:val="009E0313"/>
    <w:rsid w:val="009E1299"/>
    <w:rsid w:val="009F28D9"/>
    <w:rsid w:val="00A00103"/>
    <w:rsid w:val="00A04FE2"/>
    <w:rsid w:val="00A050E6"/>
    <w:rsid w:val="00A16096"/>
    <w:rsid w:val="00A16EB0"/>
    <w:rsid w:val="00A2189D"/>
    <w:rsid w:val="00A26EB5"/>
    <w:rsid w:val="00A3275E"/>
    <w:rsid w:val="00A33D70"/>
    <w:rsid w:val="00A46B30"/>
    <w:rsid w:val="00A5397D"/>
    <w:rsid w:val="00A572BB"/>
    <w:rsid w:val="00A5765A"/>
    <w:rsid w:val="00A57B93"/>
    <w:rsid w:val="00A61E78"/>
    <w:rsid w:val="00A7008D"/>
    <w:rsid w:val="00A72FD6"/>
    <w:rsid w:val="00A75002"/>
    <w:rsid w:val="00A75CE0"/>
    <w:rsid w:val="00A7762C"/>
    <w:rsid w:val="00A847C1"/>
    <w:rsid w:val="00A85ED0"/>
    <w:rsid w:val="00A91211"/>
    <w:rsid w:val="00A915BD"/>
    <w:rsid w:val="00A94843"/>
    <w:rsid w:val="00AA0604"/>
    <w:rsid w:val="00AA2709"/>
    <w:rsid w:val="00AA29A7"/>
    <w:rsid w:val="00AB3200"/>
    <w:rsid w:val="00AC3E1F"/>
    <w:rsid w:val="00AC5267"/>
    <w:rsid w:val="00AC6EB2"/>
    <w:rsid w:val="00AC7C83"/>
    <w:rsid w:val="00AD19A3"/>
    <w:rsid w:val="00AD7473"/>
    <w:rsid w:val="00AE09B9"/>
    <w:rsid w:val="00AE3AF0"/>
    <w:rsid w:val="00AF2960"/>
    <w:rsid w:val="00AF33E6"/>
    <w:rsid w:val="00AF547C"/>
    <w:rsid w:val="00B012AC"/>
    <w:rsid w:val="00B1020A"/>
    <w:rsid w:val="00B10478"/>
    <w:rsid w:val="00B1229A"/>
    <w:rsid w:val="00B226B6"/>
    <w:rsid w:val="00B30A79"/>
    <w:rsid w:val="00B345BE"/>
    <w:rsid w:val="00B40204"/>
    <w:rsid w:val="00B42F5B"/>
    <w:rsid w:val="00B46032"/>
    <w:rsid w:val="00B46574"/>
    <w:rsid w:val="00B55D4C"/>
    <w:rsid w:val="00B6221E"/>
    <w:rsid w:val="00B64386"/>
    <w:rsid w:val="00B6556A"/>
    <w:rsid w:val="00B707A0"/>
    <w:rsid w:val="00B72BC5"/>
    <w:rsid w:val="00B75580"/>
    <w:rsid w:val="00B8668C"/>
    <w:rsid w:val="00B90789"/>
    <w:rsid w:val="00B94935"/>
    <w:rsid w:val="00B97183"/>
    <w:rsid w:val="00B97A59"/>
    <w:rsid w:val="00BA2DE8"/>
    <w:rsid w:val="00BA748F"/>
    <w:rsid w:val="00BB1583"/>
    <w:rsid w:val="00BB6111"/>
    <w:rsid w:val="00BD0364"/>
    <w:rsid w:val="00BD41D3"/>
    <w:rsid w:val="00BD4EB4"/>
    <w:rsid w:val="00BE629C"/>
    <w:rsid w:val="00BE6B52"/>
    <w:rsid w:val="00BF298B"/>
    <w:rsid w:val="00BF319B"/>
    <w:rsid w:val="00BF5688"/>
    <w:rsid w:val="00BF5B49"/>
    <w:rsid w:val="00C03BED"/>
    <w:rsid w:val="00C11C61"/>
    <w:rsid w:val="00C148D2"/>
    <w:rsid w:val="00C175BF"/>
    <w:rsid w:val="00C208E4"/>
    <w:rsid w:val="00C35287"/>
    <w:rsid w:val="00C516C2"/>
    <w:rsid w:val="00C51D7A"/>
    <w:rsid w:val="00C527DF"/>
    <w:rsid w:val="00C54E31"/>
    <w:rsid w:val="00C5785A"/>
    <w:rsid w:val="00C7104D"/>
    <w:rsid w:val="00C71EC8"/>
    <w:rsid w:val="00C73C6B"/>
    <w:rsid w:val="00C805C0"/>
    <w:rsid w:val="00C8326B"/>
    <w:rsid w:val="00C85357"/>
    <w:rsid w:val="00CA11BE"/>
    <w:rsid w:val="00CB36EC"/>
    <w:rsid w:val="00CB4DEC"/>
    <w:rsid w:val="00CC0D88"/>
    <w:rsid w:val="00CC2AD0"/>
    <w:rsid w:val="00CC3511"/>
    <w:rsid w:val="00CD0EDC"/>
    <w:rsid w:val="00CD2E8D"/>
    <w:rsid w:val="00CD3B28"/>
    <w:rsid w:val="00CE17FD"/>
    <w:rsid w:val="00CE282B"/>
    <w:rsid w:val="00CE6513"/>
    <w:rsid w:val="00CE74F8"/>
    <w:rsid w:val="00D0131B"/>
    <w:rsid w:val="00D026F2"/>
    <w:rsid w:val="00D03B50"/>
    <w:rsid w:val="00D05CC0"/>
    <w:rsid w:val="00D06005"/>
    <w:rsid w:val="00D1058B"/>
    <w:rsid w:val="00D13F84"/>
    <w:rsid w:val="00D16D15"/>
    <w:rsid w:val="00D2593D"/>
    <w:rsid w:val="00D26902"/>
    <w:rsid w:val="00D36644"/>
    <w:rsid w:val="00D401C5"/>
    <w:rsid w:val="00D44F8B"/>
    <w:rsid w:val="00D46E6A"/>
    <w:rsid w:val="00D47599"/>
    <w:rsid w:val="00D52BDC"/>
    <w:rsid w:val="00D70AA5"/>
    <w:rsid w:val="00D74744"/>
    <w:rsid w:val="00D7651F"/>
    <w:rsid w:val="00D83411"/>
    <w:rsid w:val="00D920E3"/>
    <w:rsid w:val="00D94BD5"/>
    <w:rsid w:val="00DA5697"/>
    <w:rsid w:val="00DA5E7C"/>
    <w:rsid w:val="00DB24BC"/>
    <w:rsid w:val="00DB3702"/>
    <w:rsid w:val="00DB4048"/>
    <w:rsid w:val="00DB662C"/>
    <w:rsid w:val="00DC649C"/>
    <w:rsid w:val="00DD60D2"/>
    <w:rsid w:val="00DE053C"/>
    <w:rsid w:val="00DE1335"/>
    <w:rsid w:val="00DE2AE2"/>
    <w:rsid w:val="00DE37D4"/>
    <w:rsid w:val="00DF31AC"/>
    <w:rsid w:val="00DF7F11"/>
    <w:rsid w:val="00E00B00"/>
    <w:rsid w:val="00E00EDB"/>
    <w:rsid w:val="00E038B0"/>
    <w:rsid w:val="00E078C3"/>
    <w:rsid w:val="00E16B02"/>
    <w:rsid w:val="00E3696D"/>
    <w:rsid w:val="00E57E59"/>
    <w:rsid w:val="00E6225F"/>
    <w:rsid w:val="00E65CD8"/>
    <w:rsid w:val="00E73D25"/>
    <w:rsid w:val="00E902AD"/>
    <w:rsid w:val="00E9306D"/>
    <w:rsid w:val="00E95265"/>
    <w:rsid w:val="00E96180"/>
    <w:rsid w:val="00E97743"/>
    <w:rsid w:val="00EA1F60"/>
    <w:rsid w:val="00EA72C7"/>
    <w:rsid w:val="00EB289D"/>
    <w:rsid w:val="00EB677B"/>
    <w:rsid w:val="00EC03D9"/>
    <w:rsid w:val="00ED33BF"/>
    <w:rsid w:val="00EE1A5E"/>
    <w:rsid w:val="00EE1F7D"/>
    <w:rsid w:val="00EE5976"/>
    <w:rsid w:val="00EE7B69"/>
    <w:rsid w:val="00EE7CBD"/>
    <w:rsid w:val="00EF096A"/>
    <w:rsid w:val="00EF2043"/>
    <w:rsid w:val="00EF31E9"/>
    <w:rsid w:val="00F02E2E"/>
    <w:rsid w:val="00F03F50"/>
    <w:rsid w:val="00F04892"/>
    <w:rsid w:val="00F04CDF"/>
    <w:rsid w:val="00F10DE2"/>
    <w:rsid w:val="00F1212A"/>
    <w:rsid w:val="00F14918"/>
    <w:rsid w:val="00F14B03"/>
    <w:rsid w:val="00F354D1"/>
    <w:rsid w:val="00F370D4"/>
    <w:rsid w:val="00F41711"/>
    <w:rsid w:val="00F4581C"/>
    <w:rsid w:val="00F5076C"/>
    <w:rsid w:val="00F571D6"/>
    <w:rsid w:val="00F65CB5"/>
    <w:rsid w:val="00F8008F"/>
    <w:rsid w:val="00F80137"/>
    <w:rsid w:val="00F82993"/>
    <w:rsid w:val="00F85DE7"/>
    <w:rsid w:val="00F90335"/>
    <w:rsid w:val="00F97B1D"/>
    <w:rsid w:val="00FA07D5"/>
    <w:rsid w:val="00FA0BB6"/>
    <w:rsid w:val="00FA718C"/>
    <w:rsid w:val="00FA7421"/>
    <w:rsid w:val="00FB06E8"/>
    <w:rsid w:val="00FB6826"/>
    <w:rsid w:val="00FC0D45"/>
    <w:rsid w:val="00FC4255"/>
    <w:rsid w:val="00FC6792"/>
    <w:rsid w:val="00FD5DB4"/>
    <w:rsid w:val="00FF58F8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1EFAA"/>
  <w15:chartTrackingRefBased/>
  <w15:docId w15:val="{B4D1C88D-2663-45E5-9D94-EF37C96A3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909"/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7B69"/>
    <w:rPr>
      <w:sz w:val="22"/>
      <w:szCs w:val="22"/>
      <w:lang w:eastAsia="en-US"/>
    </w:rPr>
  </w:style>
  <w:style w:type="character" w:styleId="SubtleReference">
    <w:name w:val="Subtle Reference"/>
    <w:uiPriority w:val="31"/>
    <w:qFormat/>
    <w:rsid w:val="00036D6A"/>
    <w:rPr>
      <w:smallCaps/>
      <w:color w:val="5A5A5A"/>
    </w:rPr>
  </w:style>
  <w:style w:type="character" w:styleId="Emphasis">
    <w:name w:val="Emphasis"/>
    <w:uiPriority w:val="20"/>
    <w:qFormat/>
    <w:rsid w:val="00036D6A"/>
    <w:rPr>
      <w:i/>
      <w:iCs/>
    </w:rPr>
  </w:style>
  <w:style w:type="paragraph" w:styleId="ListParagraph">
    <w:name w:val="List Paragraph"/>
    <w:basedOn w:val="Normal"/>
    <w:uiPriority w:val="34"/>
    <w:qFormat/>
    <w:rsid w:val="00133312"/>
    <w:pPr>
      <w:spacing w:after="160" w:line="259" w:lineRule="auto"/>
      <w:ind w:left="720"/>
      <w:contextualSpacing/>
    </w:pPr>
    <w:rPr>
      <w:rFonts w:cs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27BE9"/>
    <w:pPr>
      <w:tabs>
        <w:tab w:val="center" w:pos="4513"/>
        <w:tab w:val="right" w:pos="9026"/>
      </w:tabs>
    </w:pPr>
    <w:rPr>
      <w:rFonts w:cs="Times New Roman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27BE9"/>
  </w:style>
  <w:style w:type="paragraph" w:styleId="Footer">
    <w:name w:val="footer"/>
    <w:basedOn w:val="Normal"/>
    <w:link w:val="FooterChar"/>
    <w:uiPriority w:val="99"/>
    <w:unhideWhenUsed/>
    <w:rsid w:val="00727BE9"/>
    <w:pPr>
      <w:tabs>
        <w:tab w:val="center" w:pos="4513"/>
        <w:tab w:val="right" w:pos="9026"/>
      </w:tabs>
    </w:pPr>
    <w:rPr>
      <w:rFonts w:cs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27BE9"/>
  </w:style>
  <w:style w:type="paragraph" w:styleId="BalloonText">
    <w:name w:val="Balloon Text"/>
    <w:basedOn w:val="Normal"/>
    <w:link w:val="BalloonTextChar"/>
    <w:uiPriority w:val="99"/>
    <w:semiHidden/>
    <w:unhideWhenUsed/>
    <w:rsid w:val="00727B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7BE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46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A1B93"/>
    <w:pPr>
      <w:widowControl w:val="0"/>
      <w:autoSpaceDE w:val="0"/>
      <w:autoSpaceDN w:val="0"/>
    </w:pPr>
    <w:rPr>
      <w:rFonts w:ascii="Arial" w:eastAsia="Arial" w:hAnsi="Arial" w:cs="Arial"/>
      <w:lang w:bidi="en-AU"/>
    </w:rPr>
  </w:style>
  <w:style w:type="paragraph" w:styleId="BodyText">
    <w:name w:val="Body Text"/>
    <w:basedOn w:val="Normal"/>
    <w:link w:val="BodyTextChar"/>
    <w:uiPriority w:val="1"/>
    <w:qFormat/>
    <w:rsid w:val="007C0120"/>
    <w:pPr>
      <w:widowControl w:val="0"/>
      <w:autoSpaceDE w:val="0"/>
      <w:autoSpaceDN w:val="0"/>
    </w:pPr>
    <w:rPr>
      <w:rFonts w:ascii="Calibri Light" w:eastAsia="Calibri Light" w:hAnsi="Calibri Light" w:cs="Calibri Light"/>
      <w:sz w:val="18"/>
      <w:szCs w:val="18"/>
      <w:lang w:bidi="en-AU"/>
    </w:rPr>
  </w:style>
  <w:style w:type="character" w:customStyle="1" w:styleId="BodyTextChar">
    <w:name w:val="Body Text Char"/>
    <w:link w:val="BodyText"/>
    <w:uiPriority w:val="1"/>
    <w:rsid w:val="007C0120"/>
    <w:rPr>
      <w:rFonts w:ascii="Calibri Light" w:eastAsia="Calibri Light" w:hAnsi="Calibri Light" w:cs="Calibri Light"/>
      <w:sz w:val="18"/>
      <w:szCs w:val="18"/>
      <w:lang w:eastAsia="en-AU" w:bidi="en-AU"/>
    </w:rPr>
  </w:style>
  <w:style w:type="character" w:styleId="Hyperlink">
    <w:name w:val="Hyperlink"/>
    <w:uiPriority w:val="99"/>
    <w:unhideWhenUsed/>
    <w:rsid w:val="00483F52"/>
    <w:rPr>
      <w:color w:val="0000FF"/>
      <w:u w:val="single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5C389D"/>
    <w:pPr>
      <w:ind w:left="720"/>
      <w:contextualSpacing/>
    </w:pPr>
    <w:rPr>
      <w:rFonts w:cs="Times New Roman"/>
      <w:lang w:eastAsia="en-US"/>
    </w:rPr>
  </w:style>
  <w:style w:type="character" w:styleId="UnresolvedMention">
    <w:name w:val="Unresolved Mention"/>
    <w:uiPriority w:val="99"/>
    <w:semiHidden/>
    <w:unhideWhenUsed/>
    <w:rsid w:val="001D012C"/>
    <w:rPr>
      <w:color w:val="605E5C"/>
      <w:shd w:val="clear" w:color="auto" w:fill="E1DFDD"/>
    </w:rPr>
  </w:style>
  <w:style w:type="paragraph" w:customStyle="1" w:styleId="Default">
    <w:name w:val="Default"/>
    <w:rsid w:val="00C527D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F197C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F19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
<Relationships xmlns="http://schemas.openxmlformats.org/package/2006/relationships"><Relationship Id="rId1" Type="http://schemas.openxmlformats.org/officeDocument/2006/relationships/attachedTemplate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61AA7-EA8F-458F-9D12-7A709C5FD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CLUB NOTICE TEMPLATE.dot</Template>
  <TotalTime>56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Carey</dc:creator>
  <cp:keywords/>
  <dc:description/>
  <cp:lastModifiedBy>Ray Carey</cp:lastModifiedBy>
  <cp:revision>11</cp:revision>
  <cp:lastPrinted>2024-01-08T10:33:00Z</cp:lastPrinted>
  <dcterms:created xsi:type="dcterms:W3CDTF">2024-01-08T09:44:00Z</dcterms:created>
  <dcterms:modified xsi:type="dcterms:W3CDTF">2024-01-16T05:17:00Z</dcterms:modified>
</cp:coreProperties>
</file>